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B9" w:rsidRPr="00824A61" w:rsidRDefault="00CB68B9" w:rsidP="00824A61">
      <w:pPr>
        <w:spacing w:after="240"/>
        <w:jc w:val="right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824A61">
        <w:rPr>
          <w:rFonts w:ascii="Tahoma" w:hAnsi="Tahoma" w:cs="Tahoma"/>
          <w:b/>
          <w:bCs/>
          <w:sz w:val="20"/>
          <w:szCs w:val="20"/>
          <w:lang w:eastAsia="pl-PL"/>
        </w:rPr>
        <w:t xml:space="preserve">Oświadczenie o spełnieniu wymagań - Załącznik nr 2 a do zapytania ofertowego nr </w:t>
      </w:r>
      <w:r w:rsidRPr="00824A61">
        <w:rPr>
          <w:rFonts w:ascii="Tahoma" w:hAnsi="Tahoma" w:cs="Tahoma"/>
          <w:b/>
          <w:bCs/>
          <w:sz w:val="20"/>
          <w:szCs w:val="20"/>
          <w:lang w:eastAsia="pl-PL"/>
        </w:rPr>
        <w:br/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824A61">
        <w:rPr>
          <w:rFonts w:ascii="Tahoma" w:hAnsi="Tahoma" w:cs="Tahoma"/>
          <w:b/>
          <w:bCs/>
          <w:sz w:val="20"/>
          <w:szCs w:val="20"/>
        </w:rPr>
        <w:t>/PnK/RIPH/2021</w:t>
      </w:r>
    </w:p>
    <w:p w:rsidR="00CB68B9" w:rsidRPr="000F077A" w:rsidRDefault="00CB68B9" w:rsidP="004B2F41">
      <w:pPr>
        <w:spacing w:after="240"/>
        <w:rPr>
          <w:rFonts w:ascii="Tahoma" w:hAnsi="Tahoma" w:cs="Tahoma"/>
          <w:i/>
          <w:iCs/>
          <w:sz w:val="20"/>
          <w:szCs w:val="20"/>
        </w:rPr>
      </w:pP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  <w:t>____________________________</w:t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</w:r>
      <w:r w:rsidRPr="000F077A">
        <w:rPr>
          <w:rFonts w:ascii="Tahoma" w:hAnsi="Tahoma" w:cs="Tahoma"/>
          <w:sz w:val="20"/>
          <w:szCs w:val="20"/>
          <w:lang w:eastAsia="pl-PL"/>
        </w:rPr>
        <w:tab/>
        <w:t xml:space="preserve">                                                                              </w:t>
      </w:r>
      <w:r w:rsidRPr="000F077A">
        <w:rPr>
          <w:rFonts w:ascii="Tahoma" w:hAnsi="Tahoma" w:cs="Tahoma"/>
          <w:i/>
          <w:iCs/>
          <w:sz w:val="20"/>
          <w:szCs w:val="20"/>
        </w:rPr>
        <w:t>Miejscowość, data</w:t>
      </w:r>
    </w:p>
    <w:p w:rsidR="00CB68B9" w:rsidRPr="000F077A" w:rsidRDefault="00CB68B9" w:rsidP="00A4505F">
      <w:pPr>
        <w:spacing w:after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CB68B9" w:rsidRPr="000F077A" w:rsidRDefault="00CB68B9" w:rsidP="00050794">
      <w:pPr>
        <w:spacing w:after="240"/>
        <w:rPr>
          <w:rFonts w:ascii="Tahoma" w:hAnsi="Tahoma" w:cs="Tahoma"/>
          <w:sz w:val="20"/>
          <w:szCs w:val="20"/>
        </w:rPr>
      </w:pPr>
      <w:r w:rsidRPr="000F077A">
        <w:rPr>
          <w:rFonts w:ascii="Tahoma" w:hAnsi="Tahoma" w:cs="Tahoma"/>
          <w:sz w:val="20"/>
          <w:szCs w:val="20"/>
        </w:rPr>
        <w:t>_____________________________________</w:t>
      </w:r>
    </w:p>
    <w:p w:rsidR="00CB68B9" w:rsidRPr="000F077A" w:rsidRDefault="00CB68B9" w:rsidP="004B2F41">
      <w:pPr>
        <w:spacing w:after="0"/>
        <w:ind w:left="708"/>
        <w:rPr>
          <w:rFonts w:ascii="Tahoma" w:hAnsi="Tahoma" w:cs="Tahoma"/>
          <w:i/>
          <w:iCs/>
          <w:sz w:val="20"/>
          <w:szCs w:val="20"/>
        </w:rPr>
      </w:pPr>
      <w:r w:rsidRPr="000F077A">
        <w:rPr>
          <w:rFonts w:ascii="Tahoma" w:hAnsi="Tahoma" w:cs="Tahoma"/>
          <w:i/>
          <w:iCs/>
          <w:sz w:val="20"/>
          <w:szCs w:val="20"/>
        </w:rPr>
        <w:t>Dane Wykonawcy</w:t>
      </w:r>
    </w:p>
    <w:p w:rsidR="00CB68B9" w:rsidRPr="000F077A" w:rsidRDefault="00CB68B9" w:rsidP="004B55BD">
      <w:pPr>
        <w:spacing w:after="120"/>
        <w:ind w:left="2832"/>
        <w:rPr>
          <w:rFonts w:ascii="Tahoma" w:hAnsi="Tahoma" w:cs="Tahoma"/>
          <w:b/>
          <w:bCs/>
          <w:sz w:val="20"/>
          <w:szCs w:val="20"/>
        </w:rPr>
      </w:pPr>
    </w:p>
    <w:p w:rsidR="00CB68B9" w:rsidRPr="000F077A" w:rsidRDefault="00CB68B9" w:rsidP="004B55BD">
      <w:pPr>
        <w:spacing w:after="120"/>
        <w:ind w:left="2832"/>
        <w:rPr>
          <w:rFonts w:ascii="Tahoma" w:hAnsi="Tahoma" w:cs="Tahoma"/>
          <w:b/>
          <w:bCs/>
          <w:sz w:val="20"/>
          <w:szCs w:val="20"/>
        </w:rPr>
      </w:pPr>
      <w:r w:rsidRPr="000F077A">
        <w:rPr>
          <w:rFonts w:ascii="Tahoma" w:hAnsi="Tahoma" w:cs="Tahoma"/>
          <w:b/>
          <w:bCs/>
          <w:sz w:val="20"/>
          <w:szCs w:val="20"/>
        </w:rPr>
        <w:t>Oświadczenie o spełnianiu wymagań</w:t>
      </w:r>
    </w:p>
    <w:p w:rsidR="00CB68B9" w:rsidRPr="000F077A" w:rsidRDefault="00CB68B9" w:rsidP="00243380">
      <w:pPr>
        <w:rPr>
          <w:rFonts w:ascii="Tahoma" w:hAnsi="Tahoma" w:cs="Tahoma"/>
          <w:sz w:val="20"/>
          <w:szCs w:val="20"/>
        </w:rPr>
      </w:pPr>
      <w:r w:rsidRPr="000F077A">
        <w:rPr>
          <w:rFonts w:ascii="Tahoma" w:hAnsi="Tahoma" w:cs="Tahoma"/>
          <w:sz w:val="20"/>
          <w:szCs w:val="20"/>
        </w:rPr>
        <w:t xml:space="preserve">Oświadczam, że spełniam wymagania zawarte w zapytaniu ofertowym nr </w:t>
      </w:r>
      <w:r>
        <w:rPr>
          <w:rFonts w:ascii="Tahoma" w:hAnsi="Tahoma" w:cs="Tahoma"/>
          <w:sz w:val="20"/>
          <w:szCs w:val="20"/>
        </w:rPr>
        <w:t>4</w:t>
      </w:r>
      <w:r w:rsidRPr="000F077A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PnK</w:t>
      </w:r>
      <w:r w:rsidRPr="000F077A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RIPH</w:t>
      </w:r>
      <w:r w:rsidRPr="000F077A">
        <w:rPr>
          <w:rFonts w:ascii="Tahoma" w:hAnsi="Tahoma" w:cs="Tahoma"/>
          <w:sz w:val="20"/>
          <w:szCs w:val="20"/>
        </w:rPr>
        <w:t xml:space="preserve">/2021, </w:t>
      </w:r>
    </w:p>
    <w:p w:rsidR="00CB68B9" w:rsidRPr="000F077A" w:rsidRDefault="00CB68B9" w:rsidP="004B55BD">
      <w:pPr>
        <w:jc w:val="both"/>
        <w:rPr>
          <w:rFonts w:ascii="Tahoma" w:hAnsi="Tahoma" w:cs="Tahoma"/>
          <w:sz w:val="20"/>
          <w:szCs w:val="20"/>
        </w:rPr>
      </w:pPr>
      <w:r w:rsidRPr="000F077A">
        <w:rPr>
          <w:rFonts w:ascii="Tahoma" w:hAnsi="Tahoma" w:cs="Tahoma"/>
          <w:sz w:val="20"/>
          <w:szCs w:val="20"/>
        </w:rPr>
        <w:t>w związku z realizacją projektu „</w:t>
      </w:r>
      <w:r>
        <w:rPr>
          <w:rFonts w:ascii="Tahoma" w:hAnsi="Tahoma" w:cs="Tahoma"/>
          <w:b/>
          <w:bCs/>
          <w:sz w:val="20"/>
          <w:szCs w:val="20"/>
        </w:rPr>
        <w:t>Postaw na kwalifikacje</w:t>
      </w:r>
      <w:r w:rsidRPr="000F077A">
        <w:rPr>
          <w:rFonts w:ascii="Tahoma" w:hAnsi="Tahoma" w:cs="Tahoma"/>
          <w:b/>
          <w:bCs/>
          <w:sz w:val="20"/>
          <w:szCs w:val="20"/>
        </w:rPr>
        <w:t>”</w:t>
      </w:r>
      <w:r w:rsidRPr="000F077A">
        <w:rPr>
          <w:rFonts w:ascii="Tahoma" w:hAnsi="Tahoma" w:cs="Tahoma"/>
          <w:sz w:val="20"/>
          <w:szCs w:val="20"/>
        </w:rPr>
        <w:t xml:space="preserve"> nr </w:t>
      </w:r>
      <w:r w:rsidRPr="000F077A">
        <w:rPr>
          <w:rFonts w:ascii="Tahoma" w:hAnsi="Tahoma" w:cs="Tahoma"/>
          <w:b/>
          <w:bCs/>
          <w:sz w:val="20"/>
          <w:szCs w:val="20"/>
        </w:rPr>
        <w:t>RPSL.11.0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0F077A">
        <w:rPr>
          <w:rFonts w:ascii="Tahoma" w:hAnsi="Tahoma" w:cs="Tahoma"/>
          <w:b/>
          <w:bCs/>
          <w:sz w:val="20"/>
          <w:szCs w:val="20"/>
        </w:rPr>
        <w:t>.0</w:t>
      </w:r>
      <w:r>
        <w:rPr>
          <w:rFonts w:ascii="Tahoma" w:hAnsi="Tahoma" w:cs="Tahoma"/>
          <w:b/>
          <w:bCs/>
          <w:sz w:val="20"/>
          <w:szCs w:val="20"/>
        </w:rPr>
        <w:t>0</w:t>
      </w:r>
      <w:r w:rsidRPr="000F077A">
        <w:rPr>
          <w:rFonts w:ascii="Tahoma" w:hAnsi="Tahoma" w:cs="Tahoma"/>
          <w:b/>
          <w:bCs/>
          <w:sz w:val="20"/>
          <w:szCs w:val="20"/>
        </w:rPr>
        <w:t>-24.-</w:t>
      </w:r>
      <w:r>
        <w:rPr>
          <w:rFonts w:ascii="Tahoma" w:hAnsi="Tahoma" w:cs="Tahoma"/>
          <w:b/>
          <w:bCs/>
          <w:sz w:val="20"/>
          <w:szCs w:val="20"/>
        </w:rPr>
        <w:t>06F6</w:t>
      </w:r>
      <w:r w:rsidRPr="000F077A">
        <w:rPr>
          <w:rFonts w:ascii="Tahoma" w:hAnsi="Tahoma" w:cs="Tahoma"/>
          <w:b/>
          <w:bCs/>
          <w:sz w:val="20"/>
          <w:szCs w:val="20"/>
        </w:rPr>
        <w:t>/19</w:t>
      </w:r>
      <w:r w:rsidRPr="000F077A">
        <w:rPr>
          <w:rFonts w:ascii="Tahoma" w:hAnsi="Tahoma" w:cs="Tahoma"/>
          <w:sz w:val="20"/>
          <w:szCs w:val="20"/>
        </w:rPr>
        <w:t>, realizowanego w ramach Europejskiej w ramach Regionalnego Projektu Operacyjnego Województwa Śląskiego na lata 2014-2020, tj:</w:t>
      </w:r>
    </w:p>
    <w:p w:rsidR="00CB68B9" w:rsidRPr="000F077A" w:rsidRDefault="00CB68B9" w:rsidP="00036C4B">
      <w:pPr>
        <w:pStyle w:val="ListParagraph"/>
        <w:numPr>
          <w:ilvl w:val="0"/>
          <w:numId w:val="18"/>
        </w:numPr>
        <w:tabs>
          <w:tab w:val="center" w:pos="360"/>
        </w:tabs>
        <w:spacing w:after="120"/>
        <w:jc w:val="both"/>
        <w:rPr>
          <w:rFonts w:ascii="Tahoma" w:hAnsi="Tahoma" w:cs="Tahoma"/>
        </w:rPr>
      </w:pPr>
      <w:r w:rsidRPr="000F077A">
        <w:rPr>
          <w:rFonts w:ascii="Tahoma" w:hAnsi="Tahoma" w:cs="Tahoma"/>
        </w:rPr>
        <w:t xml:space="preserve">Posiadam aktualny wpis do Rejestru Instytucji Szkoleniowych (RIS). </w:t>
      </w:r>
    </w:p>
    <w:p w:rsidR="00CB68B9" w:rsidRPr="000F077A" w:rsidRDefault="00CB68B9" w:rsidP="00036C4B">
      <w:pPr>
        <w:pStyle w:val="ListParagraph"/>
        <w:numPr>
          <w:ilvl w:val="0"/>
          <w:numId w:val="18"/>
        </w:numPr>
        <w:tabs>
          <w:tab w:val="center" w:pos="360"/>
        </w:tabs>
        <w:spacing w:after="120"/>
        <w:jc w:val="both"/>
        <w:rPr>
          <w:rFonts w:ascii="Tahoma" w:hAnsi="Tahoma" w:cs="Tahoma"/>
        </w:rPr>
      </w:pPr>
      <w:r w:rsidRPr="000F077A">
        <w:rPr>
          <w:rFonts w:ascii="Tahoma" w:hAnsi="Tahoma" w:cs="Tahoma"/>
        </w:rPr>
        <w:t>Posiadam odpowiednie doświadczenie.</w:t>
      </w:r>
    </w:p>
    <w:p w:rsidR="00CB68B9" w:rsidRPr="000F077A" w:rsidRDefault="00CB68B9" w:rsidP="00036C4B">
      <w:pPr>
        <w:pStyle w:val="ListParagraph"/>
        <w:numPr>
          <w:ilvl w:val="0"/>
          <w:numId w:val="18"/>
        </w:numPr>
        <w:tabs>
          <w:tab w:val="center" w:pos="360"/>
        </w:tabs>
        <w:spacing w:after="120"/>
        <w:jc w:val="both"/>
        <w:rPr>
          <w:rFonts w:ascii="Tahoma" w:hAnsi="Tahoma" w:cs="Tahoma"/>
        </w:rPr>
      </w:pPr>
      <w:r w:rsidRPr="000F077A">
        <w:rPr>
          <w:rFonts w:ascii="Tahoma" w:hAnsi="Tahoma" w:cs="Tahoma"/>
        </w:rPr>
        <w:t xml:space="preserve">Dysponuję kadrą trenerów posiadających </w:t>
      </w:r>
      <w:r w:rsidRPr="000F077A">
        <w:rPr>
          <w:rFonts w:ascii="Tahoma" w:hAnsi="Tahoma" w:cs="Tahoma"/>
        </w:rPr>
        <w:tab/>
        <w:t xml:space="preserve">wykształcenie adekwatne do przedmiotu zamówienia oraz </w:t>
      </w:r>
      <w:r>
        <w:rPr>
          <w:rFonts w:ascii="Tahoma" w:hAnsi="Tahoma" w:cs="Tahoma"/>
        </w:rPr>
        <w:t>d</w:t>
      </w:r>
      <w:r w:rsidRPr="000F077A">
        <w:rPr>
          <w:rFonts w:ascii="Tahoma" w:hAnsi="Tahoma" w:cs="Tahoma"/>
        </w:rPr>
        <w:t>oświadczenie w prowadzeniu szkoleń w dziedzinie zgodnej z tematyką szkoleń zaplanowanych w ramach projektu.</w:t>
      </w:r>
    </w:p>
    <w:p w:rsidR="00CB68B9" w:rsidRPr="000F077A" w:rsidRDefault="00CB68B9" w:rsidP="00036C4B">
      <w:pPr>
        <w:pStyle w:val="ListParagraph"/>
        <w:numPr>
          <w:ilvl w:val="0"/>
          <w:numId w:val="18"/>
        </w:numPr>
        <w:tabs>
          <w:tab w:val="center" w:pos="360"/>
        </w:tabs>
        <w:spacing w:after="120"/>
        <w:jc w:val="both"/>
        <w:rPr>
          <w:rFonts w:ascii="Tahoma" w:hAnsi="Tahoma" w:cs="Tahoma"/>
        </w:rPr>
      </w:pPr>
      <w:r w:rsidRPr="000F077A">
        <w:rPr>
          <w:rFonts w:ascii="Tahoma" w:hAnsi="Tahoma" w:cs="Tahoma"/>
        </w:rPr>
        <w:t>Znajduję się w sytuacji ekonomicznej i finansowej zapewniającej wykonanie zamówienia.</w:t>
      </w:r>
    </w:p>
    <w:p w:rsidR="00CB68B9" w:rsidRPr="000F077A" w:rsidRDefault="00CB68B9" w:rsidP="00036C4B">
      <w:pPr>
        <w:pStyle w:val="ListParagraph"/>
        <w:numPr>
          <w:ilvl w:val="0"/>
          <w:numId w:val="18"/>
        </w:numPr>
        <w:tabs>
          <w:tab w:val="center" w:pos="360"/>
        </w:tabs>
        <w:spacing w:after="120"/>
        <w:ind w:left="357" w:hanging="357"/>
        <w:jc w:val="both"/>
        <w:rPr>
          <w:rFonts w:ascii="Tahoma" w:hAnsi="Tahoma" w:cs="Tahoma"/>
        </w:rPr>
      </w:pPr>
      <w:r w:rsidRPr="000F077A">
        <w:rPr>
          <w:rFonts w:ascii="Tahoma" w:hAnsi="Tahoma" w:cs="Tahoma"/>
        </w:rPr>
        <w:t xml:space="preserve">Posiadam potencjał organizacyjno – techniczny umożliwiający organizację szkoleń, zapewnienie sal, </w:t>
      </w:r>
      <w:r>
        <w:rPr>
          <w:rFonts w:ascii="Tahoma" w:hAnsi="Tahoma" w:cs="Tahoma"/>
        </w:rPr>
        <w:t>materiałów i</w:t>
      </w:r>
      <w:r w:rsidRPr="000F077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</w:t>
      </w:r>
      <w:r w:rsidRPr="000F077A">
        <w:rPr>
          <w:rFonts w:ascii="Tahoma" w:hAnsi="Tahoma" w:cs="Tahoma"/>
        </w:rPr>
        <w:t>atering</w:t>
      </w:r>
      <w:r>
        <w:rPr>
          <w:rFonts w:ascii="Tahoma" w:hAnsi="Tahoma" w:cs="Tahoma"/>
        </w:rPr>
        <w:t>u</w:t>
      </w:r>
      <w:r w:rsidRPr="000F077A">
        <w:rPr>
          <w:rFonts w:ascii="Tahoma" w:hAnsi="Tahoma" w:cs="Tahoma"/>
        </w:rPr>
        <w:t>.</w:t>
      </w:r>
    </w:p>
    <w:p w:rsidR="00CB68B9" w:rsidRPr="000F077A" w:rsidRDefault="00CB68B9" w:rsidP="00036C4B">
      <w:pPr>
        <w:numPr>
          <w:ilvl w:val="0"/>
          <w:numId w:val="18"/>
        </w:numPr>
        <w:tabs>
          <w:tab w:val="left" w:pos="36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0F077A">
        <w:rPr>
          <w:rFonts w:ascii="Tahoma" w:hAnsi="Tahoma" w:cs="Tahoma"/>
          <w:sz w:val="20"/>
          <w:szCs w:val="20"/>
        </w:rPr>
        <w:t>Zobowiązuję się do zapewnienia przestrzegania bezpieczeństwa i higieny pracy oraz ochrony zdrowia na etapie realizacji zamówienia.</w:t>
      </w:r>
    </w:p>
    <w:p w:rsidR="00CB68B9" w:rsidRPr="000F077A" w:rsidRDefault="00CB68B9" w:rsidP="00036C4B">
      <w:pPr>
        <w:numPr>
          <w:ilvl w:val="0"/>
          <w:numId w:val="18"/>
        </w:numPr>
        <w:tabs>
          <w:tab w:val="left" w:pos="36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0F077A">
        <w:rPr>
          <w:rFonts w:ascii="Tahoma" w:hAnsi="Tahoma" w:cs="Tahoma"/>
          <w:sz w:val="20"/>
          <w:szCs w:val="20"/>
        </w:rPr>
        <w:t>Osoby fizyczne i osoby fizyczne prowadzące działalność gospodarczą ubiegające się o realizację zamówienia muszą spełniać łącznie w/w wymagania. Zgodnie z Wytycznymi w zakresie kwalifikowalności wydatków w ramach Europejskiego Funduszu Rozwoju Regionalnego, Europejskiego Funduszu Społecznego oraz Funduszu Spójności na lata 2014-2020, łączne zaangażowanie zawodowe osoby składającej ofertę, w realizację wszystkich projektów finansowanych z funduszy strukturalnych i FS oraz działań finansowanych z innych źródeł, w tym środków własnych beneficjenta i innych podmiotów, nie przekroczy 276 godzin miesięcznie.</w:t>
      </w:r>
    </w:p>
    <w:p w:rsidR="00CB68B9" w:rsidRPr="000F077A" w:rsidRDefault="00CB68B9" w:rsidP="00036C4B">
      <w:pPr>
        <w:pStyle w:val="ListParagraph"/>
        <w:numPr>
          <w:ilvl w:val="0"/>
          <w:numId w:val="18"/>
        </w:numPr>
        <w:tabs>
          <w:tab w:val="center" w:pos="360"/>
        </w:tabs>
        <w:spacing w:after="120"/>
        <w:ind w:left="357" w:hanging="357"/>
        <w:jc w:val="both"/>
        <w:rPr>
          <w:rFonts w:ascii="Tahoma" w:hAnsi="Tahoma" w:cs="Tahoma"/>
        </w:rPr>
      </w:pPr>
      <w:r w:rsidRPr="000F077A">
        <w:rPr>
          <w:rFonts w:ascii="Tahoma" w:hAnsi="Tahoma" w:cs="Tahoma"/>
        </w:rPr>
        <w:t>Nie jestem powiązany z Zamawiającym osobowo lub kapitałowo.</w:t>
      </w:r>
    </w:p>
    <w:p w:rsidR="00CB68B9" w:rsidRPr="000F077A" w:rsidRDefault="00CB68B9" w:rsidP="00036C4B">
      <w:pPr>
        <w:pStyle w:val="ListParagraph"/>
        <w:numPr>
          <w:ilvl w:val="0"/>
          <w:numId w:val="18"/>
        </w:numPr>
        <w:tabs>
          <w:tab w:val="center" w:pos="360"/>
        </w:tabs>
        <w:spacing w:after="120"/>
        <w:ind w:left="357" w:hanging="357"/>
        <w:jc w:val="both"/>
        <w:rPr>
          <w:rFonts w:ascii="Tahoma" w:hAnsi="Tahoma" w:cs="Tahoma"/>
          <w:i/>
          <w:iCs/>
        </w:rPr>
      </w:pPr>
      <w:r w:rsidRPr="000F077A">
        <w:rPr>
          <w:rFonts w:ascii="Tahoma" w:hAnsi="Tahoma" w:cs="Tahoma"/>
        </w:rPr>
        <w:t xml:space="preserve"> Nie należę do kategorii Wykonawców wykluczonych z postępowania.</w:t>
      </w:r>
    </w:p>
    <w:p w:rsidR="00CB68B9" w:rsidRPr="000F077A" w:rsidRDefault="00CB68B9" w:rsidP="00036C4B">
      <w:pPr>
        <w:pStyle w:val="ListParagraph"/>
        <w:numPr>
          <w:ilvl w:val="0"/>
          <w:numId w:val="18"/>
        </w:numPr>
        <w:tabs>
          <w:tab w:val="center" w:pos="360"/>
        </w:tabs>
        <w:spacing w:after="120"/>
        <w:ind w:left="357" w:hanging="357"/>
        <w:jc w:val="both"/>
        <w:rPr>
          <w:rFonts w:ascii="Tahoma" w:hAnsi="Tahoma" w:cs="Tahoma"/>
          <w:i/>
          <w:iCs/>
        </w:rPr>
      </w:pPr>
      <w:r w:rsidRPr="000F077A">
        <w:rPr>
          <w:rFonts w:ascii="Tahoma" w:hAnsi="Tahoma" w:cs="Tahoma"/>
        </w:rPr>
        <w:t xml:space="preserve">Nie zalegam z uiszczeniem podatków  lub składek na ubezpieczenia społeczne lub zdrowotne.  </w:t>
      </w:r>
    </w:p>
    <w:p w:rsidR="00CB68B9" w:rsidRPr="000F077A" w:rsidRDefault="00CB68B9" w:rsidP="00C42E0B">
      <w:pPr>
        <w:tabs>
          <w:tab w:val="center" w:pos="6804"/>
        </w:tabs>
        <w:spacing w:after="120"/>
        <w:jc w:val="both"/>
        <w:rPr>
          <w:rFonts w:ascii="Tahoma" w:hAnsi="Tahoma" w:cs="Tahoma"/>
          <w:i/>
          <w:iCs/>
          <w:sz w:val="20"/>
          <w:szCs w:val="20"/>
        </w:rPr>
      </w:pPr>
      <w:r w:rsidRPr="000F077A">
        <w:rPr>
          <w:rFonts w:ascii="Tahoma" w:hAnsi="Tahoma" w:cs="Tahoma"/>
          <w:i/>
          <w:iCs/>
          <w:sz w:val="20"/>
          <w:szCs w:val="20"/>
        </w:rPr>
        <w:t>Należy dołączyć kopię dokumentu potwierdzającego posiadanie uprawnień do wykonywania wymaganej przedmiotem zamówienia działalności</w:t>
      </w:r>
      <w:r>
        <w:rPr>
          <w:rFonts w:ascii="Tahoma" w:hAnsi="Tahoma" w:cs="Tahoma"/>
          <w:i/>
          <w:iCs/>
          <w:sz w:val="20"/>
          <w:szCs w:val="20"/>
        </w:rPr>
        <w:t xml:space="preserve"> (KRS, CEiDG)</w:t>
      </w:r>
      <w:r w:rsidRPr="000F077A">
        <w:rPr>
          <w:rFonts w:ascii="Tahoma" w:hAnsi="Tahoma" w:cs="Tahoma"/>
          <w:i/>
          <w:iCs/>
          <w:sz w:val="20"/>
          <w:szCs w:val="20"/>
        </w:rPr>
        <w:t xml:space="preserve">. </w:t>
      </w:r>
    </w:p>
    <w:p w:rsidR="00CB68B9" w:rsidRDefault="00CB68B9" w:rsidP="00C42E0B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0F077A">
        <w:rPr>
          <w:rFonts w:ascii="Tahoma" w:hAnsi="Tahoma" w:cs="Tahoma"/>
          <w:sz w:val="20"/>
          <w:szCs w:val="20"/>
        </w:rPr>
        <w:t>Przyjmuję do wiadomości, iż Zamawiający posiada prawo do weryfikacji złożonych oświadczeń i danych w tych oświadczeniach na każdym etapie oceny oferty i realizacji zamówienia.</w:t>
      </w:r>
    </w:p>
    <w:p w:rsidR="00CB68B9" w:rsidRPr="000F077A" w:rsidRDefault="00CB68B9" w:rsidP="00C42E0B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CB68B9" w:rsidRPr="000F077A" w:rsidRDefault="00CB68B9" w:rsidP="00C42E0B">
      <w:pPr>
        <w:pStyle w:val="ListParagraph"/>
        <w:spacing w:after="120"/>
        <w:ind w:left="360"/>
        <w:jc w:val="both"/>
        <w:rPr>
          <w:rFonts w:ascii="Tahoma" w:hAnsi="Tahoma" w:cs="Tahoma"/>
          <w:i/>
          <w:iCs/>
        </w:rPr>
      </w:pPr>
      <w:r w:rsidRPr="000F077A">
        <w:rPr>
          <w:rFonts w:ascii="Tahoma" w:hAnsi="Tahoma" w:cs="Tahoma"/>
          <w:i/>
          <w:iCs/>
        </w:rPr>
        <w:tab/>
      </w:r>
      <w:r w:rsidRPr="000F077A">
        <w:rPr>
          <w:rFonts w:ascii="Tahoma" w:hAnsi="Tahoma" w:cs="Tahoma"/>
          <w:i/>
          <w:iCs/>
        </w:rPr>
        <w:tab/>
      </w:r>
      <w:r w:rsidRPr="000F077A">
        <w:rPr>
          <w:rFonts w:ascii="Tahoma" w:hAnsi="Tahoma" w:cs="Tahoma"/>
          <w:i/>
          <w:iCs/>
        </w:rPr>
        <w:tab/>
      </w:r>
      <w:r w:rsidRPr="000F077A">
        <w:rPr>
          <w:rFonts w:ascii="Tahoma" w:hAnsi="Tahoma" w:cs="Tahoma"/>
          <w:i/>
          <w:iCs/>
        </w:rPr>
        <w:tab/>
      </w:r>
      <w:r w:rsidRPr="000F077A">
        <w:rPr>
          <w:rFonts w:ascii="Tahoma" w:hAnsi="Tahoma" w:cs="Tahoma"/>
          <w:i/>
          <w:iCs/>
        </w:rPr>
        <w:tab/>
      </w:r>
      <w:r w:rsidRPr="000F077A">
        <w:rPr>
          <w:rFonts w:ascii="Tahoma" w:hAnsi="Tahoma" w:cs="Tahoma"/>
          <w:i/>
          <w:iCs/>
        </w:rPr>
        <w:tab/>
      </w:r>
      <w:r w:rsidRPr="000F077A">
        <w:rPr>
          <w:rFonts w:ascii="Tahoma" w:hAnsi="Tahoma" w:cs="Tahoma"/>
          <w:i/>
          <w:iCs/>
        </w:rPr>
        <w:tab/>
      </w:r>
      <w:r w:rsidRPr="000F077A">
        <w:rPr>
          <w:rFonts w:ascii="Tahoma" w:hAnsi="Tahoma" w:cs="Tahoma"/>
          <w:i/>
          <w:iCs/>
        </w:rPr>
        <w:tab/>
        <w:t>…</w:t>
      </w:r>
      <w:r>
        <w:rPr>
          <w:rFonts w:ascii="Tahoma" w:hAnsi="Tahoma" w:cs="Tahoma"/>
          <w:i/>
          <w:iCs/>
        </w:rPr>
        <w:t>…</w:t>
      </w:r>
      <w:r w:rsidRPr="000F077A">
        <w:rPr>
          <w:rFonts w:ascii="Tahoma" w:hAnsi="Tahoma" w:cs="Tahoma"/>
          <w:i/>
          <w:iCs/>
        </w:rPr>
        <w:t>……………………………………….</w:t>
      </w:r>
    </w:p>
    <w:p w:rsidR="00CB68B9" w:rsidRDefault="00CB68B9" w:rsidP="00C42E0B">
      <w:pPr>
        <w:pStyle w:val="ListParagraph"/>
        <w:tabs>
          <w:tab w:val="center" w:pos="6804"/>
        </w:tabs>
        <w:spacing w:after="120"/>
        <w:ind w:left="360"/>
        <w:rPr>
          <w:rFonts w:ascii="Tahoma" w:hAnsi="Tahoma" w:cs="Tahoma"/>
          <w:i/>
          <w:iCs/>
        </w:rPr>
      </w:pPr>
      <w:r w:rsidRPr="000F077A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     </w:t>
      </w:r>
      <w:r w:rsidRPr="000F077A">
        <w:rPr>
          <w:rFonts w:ascii="Tahoma" w:hAnsi="Tahoma" w:cs="Tahoma"/>
          <w:i/>
          <w:iCs/>
        </w:rPr>
        <w:t>(czytelny podpis Wykonawcy)</w:t>
      </w:r>
    </w:p>
    <w:p w:rsidR="00CB68B9" w:rsidRDefault="00CB68B9" w:rsidP="00824A61">
      <w:pPr>
        <w:pStyle w:val="ListParagraph"/>
        <w:tabs>
          <w:tab w:val="center" w:pos="6804"/>
        </w:tabs>
        <w:spacing w:after="120"/>
        <w:ind w:left="0"/>
        <w:rPr>
          <w:rFonts w:ascii="Tahoma" w:hAnsi="Tahoma" w:cs="Tahoma"/>
          <w:i/>
          <w:iCs/>
        </w:rPr>
      </w:pPr>
    </w:p>
    <w:p w:rsidR="00CB68B9" w:rsidRPr="00824A61" w:rsidRDefault="00CB68B9" w:rsidP="00824A61">
      <w:pPr>
        <w:spacing w:after="240"/>
        <w:jc w:val="right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824A61">
        <w:rPr>
          <w:rFonts w:ascii="Tahoma" w:hAnsi="Tahoma" w:cs="Tahoma"/>
          <w:b/>
          <w:bCs/>
          <w:sz w:val="20"/>
          <w:szCs w:val="20"/>
          <w:lang w:eastAsia="pl-PL"/>
        </w:rPr>
        <w:t xml:space="preserve">Oświadczenie o braku powiązań - Załącznik nr 2b do zapytania ofertowego nr 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br/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824A61">
        <w:rPr>
          <w:rFonts w:ascii="Tahoma" w:hAnsi="Tahoma" w:cs="Tahoma"/>
          <w:b/>
          <w:bCs/>
          <w:sz w:val="20"/>
          <w:szCs w:val="20"/>
        </w:rPr>
        <w:t>/PnK/RIPH</w:t>
      </w:r>
      <w:bookmarkStart w:id="0" w:name="_GoBack"/>
      <w:bookmarkEnd w:id="0"/>
      <w:r w:rsidRPr="00824A61">
        <w:rPr>
          <w:rFonts w:ascii="Tahoma" w:hAnsi="Tahoma" w:cs="Tahoma"/>
          <w:b/>
          <w:bCs/>
          <w:sz w:val="20"/>
          <w:szCs w:val="20"/>
        </w:rPr>
        <w:t>/2021</w:t>
      </w:r>
    </w:p>
    <w:p w:rsidR="00CB68B9" w:rsidRPr="000F077A" w:rsidRDefault="00CB68B9" w:rsidP="000347DF">
      <w:pPr>
        <w:spacing w:after="240"/>
        <w:ind w:left="6372"/>
        <w:rPr>
          <w:rFonts w:ascii="Tahoma" w:hAnsi="Tahoma" w:cs="Tahoma"/>
          <w:i/>
          <w:iCs/>
          <w:sz w:val="20"/>
          <w:szCs w:val="20"/>
        </w:rPr>
      </w:pPr>
      <w:r w:rsidRPr="000F077A">
        <w:rPr>
          <w:rFonts w:ascii="Tahoma" w:hAnsi="Tahoma" w:cs="Tahoma"/>
          <w:sz w:val="20"/>
          <w:szCs w:val="20"/>
          <w:lang w:eastAsia="pl-PL"/>
        </w:rPr>
        <w:t>____________________________</w:t>
      </w:r>
      <w:r w:rsidRPr="000F077A">
        <w:rPr>
          <w:rFonts w:ascii="Tahoma" w:hAnsi="Tahoma" w:cs="Tahoma"/>
          <w:sz w:val="20"/>
          <w:szCs w:val="20"/>
          <w:lang w:eastAsia="pl-PL"/>
        </w:rPr>
        <w:tab/>
        <w:t xml:space="preserve">                                                                             </w:t>
      </w:r>
      <w:r w:rsidRPr="000F077A">
        <w:rPr>
          <w:rFonts w:ascii="Tahoma" w:hAnsi="Tahoma" w:cs="Tahoma"/>
          <w:i/>
          <w:iCs/>
          <w:sz w:val="20"/>
          <w:szCs w:val="20"/>
        </w:rPr>
        <w:t>Miejscowość, data</w:t>
      </w:r>
    </w:p>
    <w:p w:rsidR="00CB68B9" w:rsidRDefault="00CB68B9" w:rsidP="00C42E0B">
      <w:pPr>
        <w:pStyle w:val="ListParagraph"/>
        <w:tabs>
          <w:tab w:val="center" w:pos="6804"/>
        </w:tabs>
        <w:spacing w:after="120"/>
        <w:ind w:left="360"/>
        <w:rPr>
          <w:rFonts w:ascii="Tahoma" w:hAnsi="Tahoma" w:cs="Tahoma"/>
          <w:i/>
          <w:iCs/>
        </w:rPr>
      </w:pPr>
    </w:p>
    <w:p w:rsidR="00CB68B9" w:rsidRPr="000347DF" w:rsidRDefault="00CB68B9" w:rsidP="000347DF">
      <w:pPr>
        <w:jc w:val="both"/>
        <w:rPr>
          <w:rFonts w:ascii="Tahoma" w:hAnsi="Tahoma" w:cs="Tahoma"/>
          <w:sz w:val="20"/>
          <w:szCs w:val="20"/>
        </w:rPr>
      </w:pPr>
    </w:p>
    <w:p w:rsidR="00CB68B9" w:rsidRPr="000F077A" w:rsidRDefault="00CB68B9" w:rsidP="000347DF">
      <w:pPr>
        <w:spacing w:after="120"/>
        <w:ind w:left="2832"/>
        <w:rPr>
          <w:rFonts w:ascii="Tahoma" w:hAnsi="Tahoma" w:cs="Tahoma"/>
          <w:b/>
          <w:bCs/>
          <w:sz w:val="20"/>
          <w:szCs w:val="20"/>
        </w:rPr>
      </w:pPr>
      <w:r w:rsidRPr="000F077A">
        <w:rPr>
          <w:rFonts w:ascii="Tahoma" w:hAnsi="Tahoma" w:cs="Tahoma"/>
          <w:b/>
          <w:bCs/>
          <w:sz w:val="20"/>
          <w:szCs w:val="20"/>
        </w:rPr>
        <w:t xml:space="preserve">Oświadczenie o </w:t>
      </w:r>
      <w:r>
        <w:rPr>
          <w:rFonts w:ascii="Tahoma" w:hAnsi="Tahoma" w:cs="Tahoma"/>
          <w:b/>
          <w:bCs/>
          <w:sz w:val="20"/>
          <w:szCs w:val="20"/>
        </w:rPr>
        <w:t>braku powiązań</w:t>
      </w:r>
    </w:p>
    <w:p w:rsidR="00CB68B9" w:rsidRPr="000347DF" w:rsidRDefault="00CB68B9" w:rsidP="000347D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z Liderem i Partnerem projektu</w:t>
      </w:r>
    </w:p>
    <w:p w:rsidR="00CB68B9" w:rsidRPr="000347DF" w:rsidRDefault="00CB68B9" w:rsidP="000347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68B9" w:rsidRPr="000347DF" w:rsidRDefault="00CB68B9" w:rsidP="000347DF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0347DF">
        <w:rPr>
          <w:rFonts w:ascii="Tahoma" w:hAnsi="Tahoma" w:cs="Tahoma"/>
          <w:sz w:val="20"/>
          <w:szCs w:val="20"/>
        </w:rPr>
        <w:t>Ja</w:t>
      </w:r>
      <w:r>
        <w:rPr>
          <w:rFonts w:ascii="Tahoma" w:hAnsi="Tahoma" w:cs="Tahoma"/>
          <w:sz w:val="20"/>
          <w:szCs w:val="20"/>
        </w:rPr>
        <w:t>,</w:t>
      </w:r>
      <w:r w:rsidRPr="000347DF">
        <w:rPr>
          <w:rFonts w:ascii="Tahoma" w:hAnsi="Tahoma" w:cs="Tahoma"/>
          <w:sz w:val="20"/>
          <w:szCs w:val="20"/>
        </w:rPr>
        <w:t xml:space="preserve"> niżej podpisany/a oświadczam, że nie jestem powiązany/a z Business Center 1 Sp. z o. o.</w:t>
      </w:r>
      <w:r>
        <w:rPr>
          <w:rFonts w:ascii="Tahoma" w:hAnsi="Tahoma" w:cs="Tahoma"/>
          <w:sz w:val="20"/>
          <w:szCs w:val="20"/>
        </w:rPr>
        <w:t xml:space="preserve"> w Katowicach, ani z Regionalną Izbą Przemysłowo-Handlową w Częstochowie</w:t>
      </w:r>
      <w:r w:rsidRPr="000347DF">
        <w:rPr>
          <w:rFonts w:ascii="Tahoma" w:hAnsi="Tahoma" w:cs="Tahoma"/>
          <w:sz w:val="20"/>
          <w:szCs w:val="20"/>
        </w:rPr>
        <w:t xml:space="preserve"> osobowo lub kapitałowo, przy czym przez powiązanie kapitałowe lub osobowe rozumie się:</w:t>
      </w:r>
    </w:p>
    <w:p w:rsidR="00CB68B9" w:rsidRPr="000347DF" w:rsidRDefault="00CB68B9" w:rsidP="000347DF">
      <w:pPr>
        <w:pStyle w:val="Default"/>
        <w:numPr>
          <w:ilvl w:val="0"/>
          <w:numId w:val="25"/>
        </w:numPr>
        <w:suppressAutoHyphens w:val="0"/>
        <w:ind w:left="567" w:hanging="283"/>
        <w:jc w:val="both"/>
        <w:textAlignment w:val="auto"/>
        <w:rPr>
          <w:rFonts w:ascii="Tahoma" w:hAnsi="Tahoma" w:cs="Tahoma"/>
          <w:color w:val="auto"/>
          <w:kern w:val="0"/>
          <w:sz w:val="20"/>
          <w:szCs w:val="20"/>
          <w:lang w:eastAsia="en-US"/>
        </w:rPr>
      </w:pPr>
      <w:r w:rsidRPr="000347DF">
        <w:rPr>
          <w:rFonts w:ascii="Tahoma" w:hAnsi="Tahoma" w:cs="Tahoma"/>
          <w:color w:val="auto"/>
          <w:kern w:val="0"/>
          <w:sz w:val="20"/>
          <w:szCs w:val="20"/>
          <w:lang w:eastAsia="en-US"/>
        </w:rPr>
        <w:t xml:space="preserve">uczestniczenie w spółce jako wspólnik spółki cywilnej lub spółki osobowej, </w:t>
      </w:r>
    </w:p>
    <w:p w:rsidR="00CB68B9" w:rsidRPr="000347DF" w:rsidRDefault="00CB68B9" w:rsidP="000347DF">
      <w:pPr>
        <w:pStyle w:val="Default"/>
        <w:numPr>
          <w:ilvl w:val="0"/>
          <w:numId w:val="25"/>
        </w:numPr>
        <w:suppressAutoHyphens w:val="0"/>
        <w:ind w:left="567" w:hanging="283"/>
        <w:jc w:val="both"/>
        <w:textAlignment w:val="auto"/>
        <w:rPr>
          <w:rFonts w:ascii="Tahoma" w:hAnsi="Tahoma" w:cs="Tahoma"/>
          <w:color w:val="auto"/>
          <w:kern w:val="0"/>
          <w:sz w:val="20"/>
          <w:szCs w:val="20"/>
          <w:lang w:eastAsia="en-US"/>
        </w:rPr>
      </w:pPr>
      <w:r w:rsidRPr="000347DF">
        <w:rPr>
          <w:rFonts w:ascii="Tahoma" w:hAnsi="Tahoma" w:cs="Tahoma"/>
          <w:color w:val="auto"/>
          <w:kern w:val="0"/>
          <w:sz w:val="20"/>
          <w:szCs w:val="20"/>
          <w:lang w:eastAsia="en-US"/>
        </w:rPr>
        <w:t xml:space="preserve">posiadanie co najmniej 10% udziałów lub akcji, </w:t>
      </w:r>
    </w:p>
    <w:p w:rsidR="00CB68B9" w:rsidRPr="000347DF" w:rsidRDefault="00CB68B9" w:rsidP="000347DF">
      <w:pPr>
        <w:pStyle w:val="Default"/>
        <w:numPr>
          <w:ilvl w:val="0"/>
          <w:numId w:val="25"/>
        </w:numPr>
        <w:suppressAutoHyphens w:val="0"/>
        <w:ind w:left="567" w:hanging="283"/>
        <w:jc w:val="both"/>
        <w:textAlignment w:val="auto"/>
        <w:rPr>
          <w:rFonts w:ascii="Tahoma" w:hAnsi="Tahoma" w:cs="Tahoma"/>
          <w:color w:val="auto"/>
          <w:kern w:val="0"/>
          <w:sz w:val="20"/>
          <w:szCs w:val="20"/>
          <w:lang w:eastAsia="en-US"/>
        </w:rPr>
      </w:pPr>
      <w:r w:rsidRPr="000347DF">
        <w:rPr>
          <w:rFonts w:ascii="Tahoma" w:hAnsi="Tahoma" w:cs="Tahoma"/>
          <w:color w:val="auto"/>
          <w:kern w:val="0"/>
          <w:sz w:val="20"/>
          <w:szCs w:val="20"/>
          <w:lang w:eastAsia="en-US"/>
        </w:rPr>
        <w:t xml:space="preserve">pełnienie funkcji członka organu nadzorczego lub zarządzającego, prokurenta, pełnomocnika, </w:t>
      </w:r>
    </w:p>
    <w:p w:rsidR="00CB68B9" w:rsidRPr="000347DF" w:rsidRDefault="00CB68B9" w:rsidP="000347DF">
      <w:pPr>
        <w:pStyle w:val="Default"/>
        <w:numPr>
          <w:ilvl w:val="0"/>
          <w:numId w:val="25"/>
        </w:numPr>
        <w:suppressAutoHyphens w:val="0"/>
        <w:ind w:left="567" w:hanging="283"/>
        <w:jc w:val="both"/>
        <w:textAlignment w:val="auto"/>
        <w:rPr>
          <w:rFonts w:ascii="Tahoma" w:hAnsi="Tahoma" w:cs="Tahoma"/>
          <w:color w:val="auto"/>
          <w:kern w:val="0"/>
          <w:sz w:val="20"/>
          <w:szCs w:val="20"/>
          <w:lang w:eastAsia="en-US"/>
        </w:rPr>
      </w:pPr>
      <w:r w:rsidRPr="000347DF">
        <w:rPr>
          <w:rFonts w:ascii="Tahoma" w:hAnsi="Tahoma" w:cs="Tahoma"/>
          <w:color w:val="auto"/>
          <w:kern w:val="0"/>
          <w:sz w:val="20"/>
          <w:szCs w:val="20"/>
          <w:lang w:eastAsia="en-US"/>
        </w:rPr>
        <w:t xml:space="preserve">pozostawanie w takim stosunku prawnym lub faktycznym, który może budzić uzasadnione wątpliwości, co do bezstronności w wyborze wykonawcy, w szczególności pozostawanie w związku małżeńskim, w stosunku pokrewieństwa lub powinowactwa w linii prostej, pokrewieństwa lub powinowactwa w linii bocznej do drugiego stopnia lub w stosunku przysposobienia, opieki lub kurateli. </w:t>
      </w:r>
    </w:p>
    <w:p w:rsidR="00CB68B9" w:rsidRPr="000347DF" w:rsidRDefault="00CB68B9" w:rsidP="000347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68B9" w:rsidRDefault="00CB68B9" w:rsidP="00C42E0B">
      <w:pPr>
        <w:pStyle w:val="ListParagraph"/>
        <w:tabs>
          <w:tab w:val="center" w:pos="6804"/>
        </w:tabs>
        <w:spacing w:after="120"/>
        <w:ind w:left="360"/>
        <w:rPr>
          <w:rFonts w:ascii="Tahoma" w:hAnsi="Tahoma" w:cs="Tahoma"/>
          <w:i/>
          <w:iCs/>
        </w:rPr>
      </w:pPr>
    </w:p>
    <w:p w:rsidR="00CB68B9" w:rsidRDefault="00CB68B9" w:rsidP="00C42E0B">
      <w:pPr>
        <w:pStyle w:val="ListParagraph"/>
        <w:tabs>
          <w:tab w:val="center" w:pos="6804"/>
        </w:tabs>
        <w:spacing w:after="120"/>
        <w:ind w:left="360"/>
        <w:rPr>
          <w:rFonts w:ascii="Tahoma" w:hAnsi="Tahoma" w:cs="Tahoma"/>
          <w:i/>
          <w:iCs/>
        </w:rPr>
      </w:pPr>
    </w:p>
    <w:p w:rsidR="00CB68B9" w:rsidRDefault="00CB68B9" w:rsidP="00C42E0B">
      <w:pPr>
        <w:pStyle w:val="ListParagraph"/>
        <w:tabs>
          <w:tab w:val="center" w:pos="6804"/>
        </w:tabs>
        <w:spacing w:after="120"/>
        <w:ind w:left="360"/>
        <w:rPr>
          <w:rFonts w:ascii="Tahoma" w:hAnsi="Tahoma" w:cs="Tahoma"/>
          <w:i/>
          <w:iCs/>
        </w:rPr>
      </w:pPr>
    </w:p>
    <w:p w:rsidR="00CB68B9" w:rsidRDefault="00CB68B9" w:rsidP="00C42E0B">
      <w:pPr>
        <w:pStyle w:val="ListParagraph"/>
        <w:tabs>
          <w:tab w:val="center" w:pos="6804"/>
        </w:tabs>
        <w:spacing w:after="120"/>
        <w:ind w:left="360"/>
        <w:rPr>
          <w:rFonts w:ascii="Tahoma" w:hAnsi="Tahoma" w:cs="Tahoma"/>
          <w:i/>
          <w:iCs/>
        </w:rPr>
      </w:pPr>
    </w:p>
    <w:p w:rsidR="00CB68B9" w:rsidRPr="000F077A" w:rsidRDefault="00CB68B9" w:rsidP="000347DF">
      <w:pPr>
        <w:pStyle w:val="ListParagraph"/>
        <w:spacing w:after="120"/>
        <w:ind w:left="5316" w:firstLine="348"/>
        <w:jc w:val="both"/>
        <w:rPr>
          <w:rFonts w:ascii="Tahoma" w:hAnsi="Tahoma" w:cs="Tahoma"/>
          <w:i/>
          <w:iCs/>
        </w:rPr>
      </w:pPr>
      <w:r w:rsidRPr="000F077A">
        <w:rPr>
          <w:rFonts w:ascii="Tahoma" w:hAnsi="Tahoma" w:cs="Tahoma"/>
          <w:i/>
          <w:iCs/>
        </w:rPr>
        <w:t>…</w:t>
      </w:r>
      <w:r>
        <w:rPr>
          <w:rFonts w:ascii="Tahoma" w:hAnsi="Tahoma" w:cs="Tahoma"/>
          <w:i/>
          <w:iCs/>
        </w:rPr>
        <w:t>…</w:t>
      </w:r>
      <w:r w:rsidRPr="000F077A">
        <w:rPr>
          <w:rFonts w:ascii="Tahoma" w:hAnsi="Tahoma" w:cs="Tahoma"/>
          <w:i/>
          <w:iCs/>
        </w:rPr>
        <w:t>……………………………………….</w:t>
      </w:r>
    </w:p>
    <w:p w:rsidR="00CB68B9" w:rsidRDefault="00CB68B9" w:rsidP="000347DF">
      <w:pPr>
        <w:pStyle w:val="ListParagraph"/>
        <w:tabs>
          <w:tab w:val="center" w:pos="6804"/>
        </w:tabs>
        <w:spacing w:after="120"/>
        <w:ind w:left="360"/>
        <w:rPr>
          <w:rFonts w:ascii="Tahoma" w:hAnsi="Tahoma" w:cs="Tahoma"/>
          <w:i/>
          <w:iCs/>
        </w:rPr>
      </w:pPr>
      <w:r w:rsidRPr="000F077A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     </w:t>
      </w:r>
      <w:r w:rsidRPr="000F077A">
        <w:rPr>
          <w:rFonts w:ascii="Tahoma" w:hAnsi="Tahoma" w:cs="Tahoma"/>
          <w:i/>
          <w:iCs/>
        </w:rPr>
        <w:t>(czytelny podpis Wykonawcy)</w:t>
      </w:r>
    </w:p>
    <w:p w:rsidR="00CB68B9" w:rsidRDefault="00CB68B9" w:rsidP="000347DF">
      <w:pPr>
        <w:pStyle w:val="ListParagraph"/>
        <w:tabs>
          <w:tab w:val="center" w:pos="6804"/>
        </w:tabs>
        <w:spacing w:after="120"/>
        <w:ind w:left="360"/>
        <w:rPr>
          <w:rFonts w:ascii="Tahoma" w:hAnsi="Tahoma" w:cs="Tahoma"/>
          <w:i/>
          <w:iCs/>
        </w:rPr>
      </w:pPr>
    </w:p>
    <w:p w:rsidR="00CB68B9" w:rsidRPr="000F077A" w:rsidRDefault="00CB68B9" w:rsidP="00C42E0B">
      <w:pPr>
        <w:pStyle w:val="ListParagraph"/>
        <w:tabs>
          <w:tab w:val="center" w:pos="6804"/>
        </w:tabs>
        <w:spacing w:after="120"/>
        <w:ind w:left="360"/>
        <w:rPr>
          <w:rFonts w:ascii="Tahoma" w:hAnsi="Tahoma" w:cs="Tahoma"/>
          <w:i/>
          <w:iCs/>
        </w:rPr>
      </w:pPr>
    </w:p>
    <w:sectPr w:rsidR="00CB68B9" w:rsidRPr="000F077A" w:rsidSect="004B55BD">
      <w:headerReference w:type="default" r:id="rId7"/>
      <w:pgSz w:w="11906" w:h="16838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8B9" w:rsidRDefault="00CB68B9" w:rsidP="007F34D5">
      <w:pPr>
        <w:spacing w:after="0" w:line="240" w:lineRule="auto"/>
      </w:pPr>
      <w:r>
        <w:separator/>
      </w:r>
    </w:p>
  </w:endnote>
  <w:endnote w:type="continuationSeparator" w:id="0">
    <w:p w:rsidR="00CB68B9" w:rsidRDefault="00CB68B9" w:rsidP="007F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8B9" w:rsidRDefault="00CB68B9" w:rsidP="007F34D5">
      <w:pPr>
        <w:spacing w:after="0" w:line="240" w:lineRule="auto"/>
      </w:pPr>
      <w:r>
        <w:separator/>
      </w:r>
    </w:p>
  </w:footnote>
  <w:footnote w:type="continuationSeparator" w:id="0">
    <w:p w:rsidR="00CB68B9" w:rsidRDefault="00CB68B9" w:rsidP="007F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B9" w:rsidRDefault="00CB68B9" w:rsidP="001C2EAB">
    <w:pPr>
      <w:pStyle w:val="Header"/>
      <w:tabs>
        <w:tab w:val="clear" w:pos="4536"/>
        <w:tab w:val="clear" w:pos="9072"/>
      </w:tabs>
      <w:ind w:left="-709" w:right="-568"/>
      <w:jc w:val="center"/>
    </w:pPr>
    <w:r>
      <w:tab/>
    </w:r>
    <w:r>
      <w:tab/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Znalezione obrazy dla zapytania fundusze europejskie program regionalny" style="width:450pt;height:67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6B38C9C0"/>
    <w:lvl w:ilvl="0" w:tplc="4CA82044">
      <w:start w:val="3"/>
      <w:numFmt w:val="decimal"/>
      <w:lvlText w:val="4.1.%1"/>
      <w:lvlJc w:val="left"/>
    </w:lvl>
    <w:lvl w:ilvl="1" w:tplc="3F200DFE">
      <w:numFmt w:val="bullet"/>
      <w:lvlText w:val="•"/>
      <w:lvlJc w:val="left"/>
      <w:rPr>
        <w:rFonts w:ascii="Calibri" w:eastAsia="Times New Roman" w:hAnsi="Calibri" w:hint="default"/>
      </w:rPr>
    </w:lvl>
    <w:lvl w:ilvl="2" w:tplc="AE4A001C">
      <w:start w:val="1"/>
      <w:numFmt w:val="bullet"/>
      <w:lvlText w:val=""/>
      <w:lvlJc w:val="left"/>
    </w:lvl>
    <w:lvl w:ilvl="3" w:tplc="6F60285C">
      <w:start w:val="1"/>
      <w:numFmt w:val="bullet"/>
      <w:lvlText w:val=""/>
      <w:lvlJc w:val="left"/>
    </w:lvl>
    <w:lvl w:ilvl="4" w:tplc="A06E4622">
      <w:start w:val="1"/>
      <w:numFmt w:val="bullet"/>
      <w:lvlText w:val=""/>
      <w:lvlJc w:val="left"/>
    </w:lvl>
    <w:lvl w:ilvl="5" w:tplc="E50210E4">
      <w:start w:val="1"/>
      <w:numFmt w:val="bullet"/>
      <w:lvlText w:val=""/>
      <w:lvlJc w:val="left"/>
    </w:lvl>
    <w:lvl w:ilvl="6" w:tplc="6114B374">
      <w:start w:val="1"/>
      <w:numFmt w:val="bullet"/>
      <w:lvlText w:val=""/>
      <w:lvlJc w:val="left"/>
    </w:lvl>
    <w:lvl w:ilvl="7" w:tplc="0602BD08">
      <w:start w:val="1"/>
      <w:numFmt w:val="bullet"/>
      <w:lvlText w:val=""/>
      <w:lvlJc w:val="left"/>
    </w:lvl>
    <w:lvl w:ilvl="8" w:tplc="52E6C62A">
      <w:start w:val="1"/>
      <w:numFmt w:val="bullet"/>
      <w:lvlText w:val=""/>
      <w:lvlJc w:val="left"/>
    </w:lvl>
  </w:abstractNum>
  <w:abstractNum w:abstractNumId="1">
    <w:nsid w:val="047117D0"/>
    <w:multiLevelType w:val="multilevel"/>
    <w:tmpl w:val="6760305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C51DE9"/>
    <w:multiLevelType w:val="multilevel"/>
    <w:tmpl w:val="08A28E9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/>
        <w:i w:val="0"/>
        <w:iCs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79221C"/>
    <w:multiLevelType w:val="multilevel"/>
    <w:tmpl w:val="8354BFC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40008C"/>
    <w:multiLevelType w:val="hybridMultilevel"/>
    <w:tmpl w:val="5234ED5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D3300FD"/>
    <w:multiLevelType w:val="hybridMultilevel"/>
    <w:tmpl w:val="2476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24D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E103FA"/>
    <w:multiLevelType w:val="hybridMultilevel"/>
    <w:tmpl w:val="98161A6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8">
    <w:nsid w:val="18DE3D67"/>
    <w:multiLevelType w:val="hybridMultilevel"/>
    <w:tmpl w:val="AEA8E9D8"/>
    <w:lvl w:ilvl="0" w:tplc="8632B910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C7EE8CAC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bCs w:val="0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7E1CBE"/>
    <w:multiLevelType w:val="hybridMultilevel"/>
    <w:tmpl w:val="B4D84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832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B716DE"/>
    <w:multiLevelType w:val="multilevel"/>
    <w:tmpl w:val="2FD41FA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3614EDA"/>
    <w:multiLevelType w:val="hybridMultilevel"/>
    <w:tmpl w:val="F8625476"/>
    <w:lvl w:ilvl="0" w:tplc="A8F65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C2DC2"/>
    <w:multiLevelType w:val="hybridMultilevel"/>
    <w:tmpl w:val="6C86E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440E166C"/>
    <w:multiLevelType w:val="hybridMultilevel"/>
    <w:tmpl w:val="CCAE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15959"/>
    <w:multiLevelType w:val="multilevel"/>
    <w:tmpl w:val="F6EAF18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322168B"/>
    <w:multiLevelType w:val="hybridMultilevel"/>
    <w:tmpl w:val="71E6DC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44C93"/>
    <w:multiLevelType w:val="hybridMultilevel"/>
    <w:tmpl w:val="53125B4A"/>
    <w:lvl w:ilvl="0" w:tplc="1C16D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140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2B05D5"/>
    <w:multiLevelType w:val="hybridMultilevel"/>
    <w:tmpl w:val="E9A635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>
    <w:nsid w:val="5F7B4AAC"/>
    <w:multiLevelType w:val="hybridMultilevel"/>
    <w:tmpl w:val="C284E2FA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67987D2B"/>
    <w:multiLevelType w:val="hybridMultilevel"/>
    <w:tmpl w:val="6218A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DF64FEA"/>
    <w:multiLevelType w:val="multilevel"/>
    <w:tmpl w:val="77383180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1" w:hanging="357"/>
      </w:pPr>
      <w:rPr>
        <w:rFonts w:hint="default"/>
        <w:i w:val="0"/>
        <w:iCs w:val="0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3">
    <w:nsid w:val="73F66B21"/>
    <w:multiLevelType w:val="hybridMultilevel"/>
    <w:tmpl w:val="BEC075F8"/>
    <w:lvl w:ilvl="0" w:tplc="B9D822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79AC7D39"/>
    <w:multiLevelType w:val="hybridMultilevel"/>
    <w:tmpl w:val="8A1A9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7"/>
  </w:num>
  <w:num w:numId="5">
    <w:abstractNumId w:val="10"/>
  </w:num>
  <w:num w:numId="6">
    <w:abstractNumId w:val="14"/>
  </w:num>
  <w:num w:numId="7">
    <w:abstractNumId w:val="13"/>
  </w:num>
  <w:num w:numId="8">
    <w:abstractNumId w:val="9"/>
  </w:num>
  <w:num w:numId="9">
    <w:abstractNumId w:val="4"/>
  </w:num>
  <w:num w:numId="10">
    <w:abstractNumId w:val="23"/>
  </w:num>
  <w:num w:numId="11">
    <w:abstractNumId w:val="22"/>
  </w:num>
  <w:num w:numId="12">
    <w:abstractNumId w:val="20"/>
  </w:num>
  <w:num w:numId="13">
    <w:abstractNumId w:val="19"/>
  </w:num>
  <w:num w:numId="14">
    <w:abstractNumId w:val="8"/>
  </w:num>
  <w:num w:numId="15">
    <w:abstractNumId w:val="24"/>
  </w:num>
  <w:num w:numId="16">
    <w:abstractNumId w:val="5"/>
  </w:num>
  <w:num w:numId="17">
    <w:abstractNumId w:val="16"/>
  </w:num>
  <w:num w:numId="18">
    <w:abstractNumId w:val="11"/>
  </w:num>
  <w:num w:numId="19">
    <w:abstractNumId w:val="21"/>
  </w:num>
  <w:num w:numId="20">
    <w:abstractNumId w:val="3"/>
  </w:num>
  <w:num w:numId="21">
    <w:abstractNumId w:val="12"/>
  </w:num>
  <w:num w:numId="22">
    <w:abstractNumId w:val="17"/>
  </w:num>
  <w:num w:numId="23">
    <w:abstractNumId w:val="2"/>
  </w:num>
  <w:num w:numId="24">
    <w:abstractNumId w:val="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9F4"/>
    <w:rsid w:val="00010316"/>
    <w:rsid w:val="0001128B"/>
    <w:rsid w:val="000227D0"/>
    <w:rsid w:val="000347DF"/>
    <w:rsid w:val="00036C4B"/>
    <w:rsid w:val="00044C98"/>
    <w:rsid w:val="00050794"/>
    <w:rsid w:val="00055162"/>
    <w:rsid w:val="00064160"/>
    <w:rsid w:val="000730B8"/>
    <w:rsid w:val="00077F6D"/>
    <w:rsid w:val="00081697"/>
    <w:rsid w:val="00091FDF"/>
    <w:rsid w:val="000926A0"/>
    <w:rsid w:val="00093593"/>
    <w:rsid w:val="000B5743"/>
    <w:rsid w:val="000D02EE"/>
    <w:rsid w:val="000D251E"/>
    <w:rsid w:val="000D4EB8"/>
    <w:rsid w:val="000E044A"/>
    <w:rsid w:val="000F077A"/>
    <w:rsid w:val="000F76B3"/>
    <w:rsid w:val="0012243F"/>
    <w:rsid w:val="001270CF"/>
    <w:rsid w:val="00127824"/>
    <w:rsid w:val="00132D39"/>
    <w:rsid w:val="0013549A"/>
    <w:rsid w:val="00141EE5"/>
    <w:rsid w:val="00143C9A"/>
    <w:rsid w:val="00144055"/>
    <w:rsid w:val="001506C5"/>
    <w:rsid w:val="00154736"/>
    <w:rsid w:val="00163E35"/>
    <w:rsid w:val="0016628B"/>
    <w:rsid w:val="00191A74"/>
    <w:rsid w:val="001A19F4"/>
    <w:rsid w:val="001B5949"/>
    <w:rsid w:val="001B674C"/>
    <w:rsid w:val="001B7E4F"/>
    <w:rsid w:val="001C2EAB"/>
    <w:rsid w:val="001D1B6A"/>
    <w:rsid w:val="001D398C"/>
    <w:rsid w:val="001D4E83"/>
    <w:rsid w:val="001E0622"/>
    <w:rsid w:val="001E78F2"/>
    <w:rsid w:val="001F29F4"/>
    <w:rsid w:val="001F327C"/>
    <w:rsid w:val="001F7A24"/>
    <w:rsid w:val="002004D2"/>
    <w:rsid w:val="00211E7E"/>
    <w:rsid w:val="002243CB"/>
    <w:rsid w:val="00236411"/>
    <w:rsid w:val="00240438"/>
    <w:rsid w:val="00243380"/>
    <w:rsid w:val="0024388E"/>
    <w:rsid w:val="0024590A"/>
    <w:rsid w:val="002523DB"/>
    <w:rsid w:val="00266CBB"/>
    <w:rsid w:val="00267E78"/>
    <w:rsid w:val="0029041A"/>
    <w:rsid w:val="00295A73"/>
    <w:rsid w:val="002A378C"/>
    <w:rsid w:val="002C07E1"/>
    <w:rsid w:val="002F11AE"/>
    <w:rsid w:val="002F3872"/>
    <w:rsid w:val="002F4668"/>
    <w:rsid w:val="00301B66"/>
    <w:rsid w:val="00306F92"/>
    <w:rsid w:val="00317696"/>
    <w:rsid w:val="0033203D"/>
    <w:rsid w:val="003361D2"/>
    <w:rsid w:val="00340AE1"/>
    <w:rsid w:val="00351D52"/>
    <w:rsid w:val="00352C93"/>
    <w:rsid w:val="00372451"/>
    <w:rsid w:val="00375974"/>
    <w:rsid w:val="00376CF2"/>
    <w:rsid w:val="00390F37"/>
    <w:rsid w:val="003946BB"/>
    <w:rsid w:val="00394B50"/>
    <w:rsid w:val="003B5FB5"/>
    <w:rsid w:val="003C3662"/>
    <w:rsid w:val="003D3FFB"/>
    <w:rsid w:val="003D5062"/>
    <w:rsid w:val="003D7F68"/>
    <w:rsid w:val="003E5B2D"/>
    <w:rsid w:val="003F6421"/>
    <w:rsid w:val="003F6D35"/>
    <w:rsid w:val="003F745B"/>
    <w:rsid w:val="00410445"/>
    <w:rsid w:val="00414811"/>
    <w:rsid w:val="004220C0"/>
    <w:rsid w:val="00422247"/>
    <w:rsid w:val="004328E5"/>
    <w:rsid w:val="00441EAD"/>
    <w:rsid w:val="004463BC"/>
    <w:rsid w:val="00450F30"/>
    <w:rsid w:val="004556AC"/>
    <w:rsid w:val="00463555"/>
    <w:rsid w:val="004635AA"/>
    <w:rsid w:val="00464932"/>
    <w:rsid w:val="00475B4A"/>
    <w:rsid w:val="00475EB5"/>
    <w:rsid w:val="004933C2"/>
    <w:rsid w:val="00493A3F"/>
    <w:rsid w:val="00494979"/>
    <w:rsid w:val="004A29D7"/>
    <w:rsid w:val="004A6A46"/>
    <w:rsid w:val="004B2F41"/>
    <w:rsid w:val="004B55BD"/>
    <w:rsid w:val="004C25E5"/>
    <w:rsid w:val="004C3B8D"/>
    <w:rsid w:val="00503A00"/>
    <w:rsid w:val="00505775"/>
    <w:rsid w:val="00521507"/>
    <w:rsid w:val="0052542E"/>
    <w:rsid w:val="00536531"/>
    <w:rsid w:val="0053692D"/>
    <w:rsid w:val="00542625"/>
    <w:rsid w:val="00545F5E"/>
    <w:rsid w:val="00546D4B"/>
    <w:rsid w:val="00554F2A"/>
    <w:rsid w:val="0055648A"/>
    <w:rsid w:val="00561447"/>
    <w:rsid w:val="00561614"/>
    <w:rsid w:val="00565C1E"/>
    <w:rsid w:val="00573AF1"/>
    <w:rsid w:val="00575183"/>
    <w:rsid w:val="005808E4"/>
    <w:rsid w:val="005818C6"/>
    <w:rsid w:val="005A4918"/>
    <w:rsid w:val="005A6AAC"/>
    <w:rsid w:val="005B48D4"/>
    <w:rsid w:val="005B4C9D"/>
    <w:rsid w:val="005C14A1"/>
    <w:rsid w:val="005C2B33"/>
    <w:rsid w:val="005C2CCD"/>
    <w:rsid w:val="005D29F5"/>
    <w:rsid w:val="005F097F"/>
    <w:rsid w:val="0060640E"/>
    <w:rsid w:val="00611F0B"/>
    <w:rsid w:val="0061206B"/>
    <w:rsid w:val="006125E6"/>
    <w:rsid w:val="00622819"/>
    <w:rsid w:val="00630350"/>
    <w:rsid w:val="00646A2F"/>
    <w:rsid w:val="00661409"/>
    <w:rsid w:val="006776AB"/>
    <w:rsid w:val="006845C8"/>
    <w:rsid w:val="00686E61"/>
    <w:rsid w:val="00686E9A"/>
    <w:rsid w:val="006B080F"/>
    <w:rsid w:val="006F6512"/>
    <w:rsid w:val="006F66F2"/>
    <w:rsid w:val="00706D8C"/>
    <w:rsid w:val="00756209"/>
    <w:rsid w:val="007636D4"/>
    <w:rsid w:val="00777D43"/>
    <w:rsid w:val="007C234A"/>
    <w:rsid w:val="007D3DB7"/>
    <w:rsid w:val="007D6101"/>
    <w:rsid w:val="007E52BD"/>
    <w:rsid w:val="007F34D5"/>
    <w:rsid w:val="007F452E"/>
    <w:rsid w:val="007F7EB1"/>
    <w:rsid w:val="008014F9"/>
    <w:rsid w:val="00811463"/>
    <w:rsid w:val="00822781"/>
    <w:rsid w:val="00824A61"/>
    <w:rsid w:val="00842571"/>
    <w:rsid w:val="00843EB6"/>
    <w:rsid w:val="00850144"/>
    <w:rsid w:val="008504CE"/>
    <w:rsid w:val="00871438"/>
    <w:rsid w:val="00871A20"/>
    <w:rsid w:val="008A735F"/>
    <w:rsid w:val="008B22D0"/>
    <w:rsid w:val="008D1D63"/>
    <w:rsid w:val="008D416E"/>
    <w:rsid w:val="008D77DB"/>
    <w:rsid w:val="008F0F4C"/>
    <w:rsid w:val="008F6659"/>
    <w:rsid w:val="00900FE9"/>
    <w:rsid w:val="0091202C"/>
    <w:rsid w:val="009146B8"/>
    <w:rsid w:val="00915FAD"/>
    <w:rsid w:val="009161FB"/>
    <w:rsid w:val="00921015"/>
    <w:rsid w:val="00932A93"/>
    <w:rsid w:val="0094373A"/>
    <w:rsid w:val="00943EBA"/>
    <w:rsid w:val="00971886"/>
    <w:rsid w:val="00977759"/>
    <w:rsid w:val="0098388D"/>
    <w:rsid w:val="00993F6E"/>
    <w:rsid w:val="009A1F11"/>
    <w:rsid w:val="009A67F5"/>
    <w:rsid w:val="009B7D2E"/>
    <w:rsid w:val="009C086D"/>
    <w:rsid w:val="009C5FAD"/>
    <w:rsid w:val="009C7814"/>
    <w:rsid w:val="009D152F"/>
    <w:rsid w:val="00A05DB2"/>
    <w:rsid w:val="00A168C6"/>
    <w:rsid w:val="00A31298"/>
    <w:rsid w:val="00A336CC"/>
    <w:rsid w:val="00A42BEB"/>
    <w:rsid w:val="00A4505F"/>
    <w:rsid w:val="00A511FD"/>
    <w:rsid w:val="00A52C59"/>
    <w:rsid w:val="00A70275"/>
    <w:rsid w:val="00A80F00"/>
    <w:rsid w:val="00A9033D"/>
    <w:rsid w:val="00A97FF7"/>
    <w:rsid w:val="00AA575C"/>
    <w:rsid w:val="00AB2AD6"/>
    <w:rsid w:val="00AC45A4"/>
    <w:rsid w:val="00AD030F"/>
    <w:rsid w:val="00AD2AD7"/>
    <w:rsid w:val="00AD4C63"/>
    <w:rsid w:val="00AD5ECD"/>
    <w:rsid w:val="00AD6C3E"/>
    <w:rsid w:val="00B00D79"/>
    <w:rsid w:val="00B10DD3"/>
    <w:rsid w:val="00B23CAE"/>
    <w:rsid w:val="00B25891"/>
    <w:rsid w:val="00B33454"/>
    <w:rsid w:val="00B53CE8"/>
    <w:rsid w:val="00B63D51"/>
    <w:rsid w:val="00B65799"/>
    <w:rsid w:val="00B723FB"/>
    <w:rsid w:val="00B72CC9"/>
    <w:rsid w:val="00B74068"/>
    <w:rsid w:val="00B7568F"/>
    <w:rsid w:val="00B8321E"/>
    <w:rsid w:val="00B96C3B"/>
    <w:rsid w:val="00BA20B4"/>
    <w:rsid w:val="00BB3E0C"/>
    <w:rsid w:val="00BD03B7"/>
    <w:rsid w:val="00BD44FA"/>
    <w:rsid w:val="00BE4BF3"/>
    <w:rsid w:val="00BE73CB"/>
    <w:rsid w:val="00BF06A1"/>
    <w:rsid w:val="00BF36E2"/>
    <w:rsid w:val="00BF63E9"/>
    <w:rsid w:val="00C03172"/>
    <w:rsid w:val="00C04892"/>
    <w:rsid w:val="00C111FC"/>
    <w:rsid w:val="00C11225"/>
    <w:rsid w:val="00C1593C"/>
    <w:rsid w:val="00C30E57"/>
    <w:rsid w:val="00C34B94"/>
    <w:rsid w:val="00C42E0B"/>
    <w:rsid w:val="00C648B4"/>
    <w:rsid w:val="00C6795C"/>
    <w:rsid w:val="00C71267"/>
    <w:rsid w:val="00C759B4"/>
    <w:rsid w:val="00C77956"/>
    <w:rsid w:val="00C77BCC"/>
    <w:rsid w:val="00C8024E"/>
    <w:rsid w:val="00C804F9"/>
    <w:rsid w:val="00C83682"/>
    <w:rsid w:val="00C977AF"/>
    <w:rsid w:val="00CA11F0"/>
    <w:rsid w:val="00CB30B4"/>
    <w:rsid w:val="00CB68B9"/>
    <w:rsid w:val="00CC2E05"/>
    <w:rsid w:val="00CE0B5A"/>
    <w:rsid w:val="00CE5A34"/>
    <w:rsid w:val="00D0283C"/>
    <w:rsid w:val="00D11F55"/>
    <w:rsid w:val="00D13735"/>
    <w:rsid w:val="00D20592"/>
    <w:rsid w:val="00D21B99"/>
    <w:rsid w:val="00D33D40"/>
    <w:rsid w:val="00D37411"/>
    <w:rsid w:val="00D409B1"/>
    <w:rsid w:val="00D441B7"/>
    <w:rsid w:val="00D716D8"/>
    <w:rsid w:val="00D8050D"/>
    <w:rsid w:val="00D80F6C"/>
    <w:rsid w:val="00D905DC"/>
    <w:rsid w:val="00D907B4"/>
    <w:rsid w:val="00DA110D"/>
    <w:rsid w:val="00DA5D48"/>
    <w:rsid w:val="00DA7CC2"/>
    <w:rsid w:val="00DC47B1"/>
    <w:rsid w:val="00DD1685"/>
    <w:rsid w:val="00DD2937"/>
    <w:rsid w:val="00E02277"/>
    <w:rsid w:val="00E0582B"/>
    <w:rsid w:val="00E07FF1"/>
    <w:rsid w:val="00E2405A"/>
    <w:rsid w:val="00E409F3"/>
    <w:rsid w:val="00E4197E"/>
    <w:rsid w:val="00E44558"/>
    <w:rsid w:val="00E66858"/>
    <w:rsid w:val="00E7295F"/>
    <w:rsid w:val="00E828B4"/>
    <w:rsid w:val="00EA217A"/>
    <w:rsid w:val="00EB1F28"/>
    <w:rsid w:val="00ED1C2F"/>
    <w:rsid w:val="00ED5A7F"/>
    <w:rsid w:val="00ED5CB5"/>
    <w:rsid w:val="00EE6472"/>
    <w:rsid w:val="00EE764C"/>
    <w:rsid w:val="00F00B58"/>
    <w:rsid w:val="00F03BC3"/>
    <w:rsid w:val="00F31DC7"/>
    <w:rsid w:val="00F3491D"/>
    <w:rsid w:val="00F36663"/>
    <w:rsid w:val="00F36C99"/>
    <w:rsid w:val="00F36E77"/>
    <w:rsid w:val="00F65DF1"/>
    <w:rsid w:val="00F7175B"/>
    <w:rsid w:val="00F846B4"/>
    <w:rsid w:val="00F86888"/>
    <w:rsid w:val="00F97B71"/>
    <w:rsid w:val="00FA389C"/>
    <w:rsid w:val="00FA38BF"/>
    <w:rsid w:val="00FB4D03"/>
    <w:rsid w:val="00FB6D6F"/>
    <w:rsid w:val="00FD1173"/>
    <w:rsid w:val="00FE253B"/>
    <w:rsid w:val="00FE2D8B"/>
    <w:rsid w:val="00FE4E26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F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4D5"/>
  </w:style>
  <w:style w:type="paragraph" w:styleId="Footer">
    <w:name w:val="footer"/>
    <w:basedOn w:val="Normal"/>
    <w:link w:val="FooterChar"/>
    <w:uiPriority w:val="99"/>
    <w:rsid w:val="007F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4D5"/>
  </w:style>
  <w:style w:type="paragraph" w:styleId="ListParagraph">
    <w:name w:val="List Paragraph"/>
    <w:aliases w:val="Paragraf,Numerowanie"/>
    <w:basedOn w:val="Normal"/>
    <w:link w:val="ListParagraphChar"/>
    <w:uiPriority w:val="99"/>
    <w:qFormat/>
    <w:rsid w:val="007F34D5"/>
    <w:pPr>
      <w:ind w:left="720"/>
    </w:pPr>
    <w:rPr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D90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0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0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0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07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7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46D4B"/>
    <w:rPr>
      <w:color w:val="auto"/>
      <w:u w:val="single"/>
    </w:rPr>
  </w:style>
  <w:style w:type="table" w:styleId="TableGrid">
    <w:name w:val="Table Grid"/>
    <w:basedOn w:val="TableNormal"/>
    <w:uiPriority w:val="99"/>
    <w:rsid w:val="0056161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AD6C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D6C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D6C3E"/>
    <w:rPr>
      <w:vertAlign w:val="superscript"/>
    </w:rPr>
  </w:style>
  <w:style w:type="character" w:customStyle="1" w:styleId="ListParagraphChar">
    <w:name w:val="List Paragraph Char"/>
    <w:aliases w:val="Paragraf Char,Numerowanie Char"/>
    <w:link w:val="ListParagraph"/>
    <w:uiPriority w:val="99"/>
    <w:locked/>
    <w:rsid w:val="00240438"/>
    <w:rPr>
      <w:rFonts w:ascii="Calibri" w:hAnsi="Calibri" w:cs="Calibri"/>
    </w:rPr>
  </w:style>
  <w:style w:type="paragraph" w:customStyle="1" w:styleId="Default">
    <w:name w:val="Default"/>
    <w:uiPriority w:val="99"/>
    <w:rsid w:val="000347DF"/>
    <w:pPr>
      <w:suppressAutoHyphens/>
      <w:textAlignment w:val="baseline"/>
    </w:pPr>
    <w:rPr>
      <w:rFonts w:cs="Calibri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0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0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0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20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2</Pages>
  <Words>531</Words>
  <Characters>3192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Humaneo</dc:creator>
  <cp:keywords/>
  <dc:description/>
  <cp:lastModifiedBy>USER</cp:lastModifiedBy>
  <cp:revision>37</cp:revision>
  <cp:lastPrinted>2021-04-15T15:34:00Z</cp:lastPrinted>
  <dcterms:created xsi:type="dcterms:W3CDTF">2019-08-16T20:40:00Z</dcterms:created>
  <dcterms:modified xsi:type="dcterms:W3CDTF">2021-05-28T08:49:00Z</dcterms:modified>
</cp:coreProperties>
</file>