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A43" w:rsidRPr="000E3F93" w:rsidRDefault="002E5A43" w:rsidP="000E3F93">
      <w:pPr>
        <w:spacing w:after="0" w:line="240" w:lineRule="auto"/>
        <w:ind w:right="-20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0E3F93">
        <w:rPr>
          <w:rFonts w:ascii="Tahoma" w:hAnsi="Tahoma" w:cs="Tahoma"/>
          <w:b/>
          <w:bCs/>
          <w:color w:val="000000"/>
          <w:sz w:val="20"/>
          <w:szCs w:val="20"/>
        </w:rPr>
        <w:t>Zgodna na przetwarzanie danych osobowych - Z</w:t>
      </w:r>
      <w:r w:rsidRPr="000E3F93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a</w:t>
      </w:r>
      <w:r w:rsidRPr="000E3F93">
        <w:rPr>
          <w:rFonts w:ascii="Tahoma" w:hAnsi="Tahoma" w:cs="Tahoma"/>
          <w:b/>
          <w:bCs/>
          <w:color w:val="000000"/>
          <w:sz w:val="20"/>
          <w:szCs w:val="20"/>
        </w:rPr>
        <w:t>ł</w:t>
      </w:r>
      <w:r w:rsidRPr="000E3F93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ą</w:t>
      </w:r>
      <w:r w:rsidRPr="000E3F93">
        <w:rPr>
          <w:rFonts w:ascii="Tahoma" w:hAnsi="Tahoma" w:cs="Tahoma"/>
          <w:b/>
          <w:bCs/>
          <w:color w:val="000000"/>
          <w:sz w:val="20"/>
          <w:szCs w:val="20"/>
        </w:rPr>
        <w:t>c</w:t>
      </w:r>
      <w:r w:rsidRPr="000E3F93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z</w:t>
      </w:r>
      <w:r w:rsidRPr="000E3F93">
        <w:rPr>
          <w:rFonts w:ascii="Tahoma" w:hAnsi="Tahoma" w:cs="Tahoma"/>
          <w:b/>
          <w:bCs/>
          <w:color w:val="000000"/>
          <w:sz w:val="20"/>
          <w:szCs w:val="20"/>
        </w:rPr>
        <w:t>n</w:t>
      </w:r>
      <w:r w:rsidRPr="000E3F93">
        <w:rPr>
          <w:rFonts w:ascii="Tahoma" w:hAnsi="Tahoma" w:cs="Tahoma"/>
          <w:b/>
          <w:bCs/>
          <w:color w:val="000000"/>
          <w:w w:val="101"/>
          <w:sz w:val="20"/>
          <w:szCs w:val="20"/>
        </w:rPr>
        <w:t>i</w:t>
      </w:r>
      <w:r w:rsidRPr="000E3F93">
        <w:rPr>
          <w:rFonts w:ascii="Tahoma" w:hAnsi="Tahoma" w:cs="Tahoma"/>
          <w:b/>
          <w:bCs/>
          <w:color w:val="000000"/>
          <w:sz w:val="20"/>
          <w:szCs w:val="20"/>
        </w:rPr>
        <w:t>k nr</w:t>
      </w:r>
      <w:r w:rsidRPr="000E3F93"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 xml:space="preserve"> </w:t>
      </w:r>
      <w:r w:rsidRPr="000E3F93">
        <w:rPr>
          <w:rFonts w:ascii="Tahoma" w:hAnsi="Tahoma" w:cs="Tahoma"/>
          <w:b/>
          <w:bCs/>
          <w:color w:val="000000"/>
          <w:sz w:val="20"/>
          <w:szCs w:val="20"/>
        </w:rPr>
        <w:t>6 do</w:t>
      </w:r>
      <w:r w:rsidRPr="000E3F93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 w:rsidRPr="000E3F93">
        <w:rPr>
          <w:rFonts w:ascii="Tahoma" w:hAnsi="Tahoma" w:cs="Tahoma"/>
          <w:b/>
          <w:bCs/>
          <w:color w:val="000000"/>
          <w:sz w:val="20"/>
          <w:szCs w:val="20"/>
        </w:rPr>
        <w:t>Z</w:t>
      </w:r>
      <w:r w:rsidRPr="000E3F93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ap</w:t>
      </w:r>
      <w:r w:rsidRPr="000E3F93">
        <w:rPr>
          <w:rFonts w:ascii="Tahoma" w:hAnsi="Tahoma" w:cs="Tahoma"/>
          <w:b/>
          <w:bCs/>
          <w:color w:val="000000"/>
          <w:sz w:val="20"/>
          <w:szCs w:val="20"/>
        </w:rPr>
        <w:t>yta</w:t>
      </w:r>
      <w:r w:rsidRPr="000E3F93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n</w:t>
      </w:r>
      <w:r w:rsidRPr="000E3F93">
        <w:rPr>
          <w:rFonts w:ascii="Tahoma" w:hAnsi="Tahoma" w:cs="Tahoma"/>
          <w:b/>
          <w:bCs/>
          <w:color w:val="000000"/>
          <w:spacing w:val="-2"/>
          <w:w w:val="101"/>
          <w:sz w:val="20"/>
          <w:szCs w:val="20"/>
        </w:rPr>
        <w:t>i</w:t>
      </w:r>
      <w:r w:rsidRPr="000E3F93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 w:rsidRPr="000E3F93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 w:rsidRPr="000E3F93"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r w:rsidRPr="000E3F93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</w:t>
      </w:r>
      <w:r w:rsidRPr="000E3F93">
        <w:rPr>
          <w:rFonts w:ascii="Tahoma" w:hAnsi="Tahoma" w:cs="Tahoma"/>
          <w:b/>
          <w:bCs/>
          <w:color w:val="000000"/>
          <w:sz w:val="20"/>
          <w:szCs w:val="20"/>
        </w:rPr>
        <w:t>rt</w:t>
      </w:r>
      <w:r w:rsidRPr="000E3F93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o</w:t>
      </w:r>
      <w:r w:rsidRPr="000E3F93">
        <w:rPr>
          <w:rFonts w:ascii="Tahoma" w:hAnsi="Tahoma" w:cs="Tahoma"/>
          <w:b/>
          <w:bCs/>
          <w:color w:val="000000"/>
          <w:sz w:val="20"/>
          <w:szCs w:val="20"/>
        </w:rPr>
        <w:t>wego nr</w:t>
      </w:r>
      <w:r w:rsidRPr="000E3F93"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0E3F93">
        <w:rPr>
          <w:rFonts w:ascii="Tahoma" w:hAnsi="Tahoma" w:cs="Tahoma"/>
          <w:b/>
          <w:bCs/>
          <w:sz w:val="20"/>
          <w:szCs w:val="20"/>
        </w:rPr>
        <w:t>/PnK/RIPH/2021</w:t>
      </w:r>
    </w:p>
    <w:p w:rsidR="002E5A43" w:rsidRPr="00BD5A86" w:rsidRDefault="002E5A43" w:rsidP="00EA1316">
      <w:pPr>
        <w:jc w:val="both"/>
        <w:rPr>
          <w:rFonts w:ascii="Times New Roman" w:hAnsi="Times New Roman" w:cs="Times New Roman"/>
        </w:rPr>
      </w:pPr>
    </w:p>
    <w:p w:rsidR="002E5A43" w:rsidRPr="005F5759" w:rsidRDefault="002E5A43" w:rsidP="00BD5A86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5F5759">
        <w:rPr>
          <w:rFonts w:ascii="Tahoma" w:hAnsi="Tahoma" w:cs="Tahoma"/>
          <w:color w:val="000000"/>
          <w:sz w:val="20"/>
          <w:szCs w:val="20"/>
        </w:rPr>
        <w:t xml:space="preserve">W związku z ubieganiem się o udział w realizacji projektu „Postaw na kwalifikacje!” nr projektu RPSL.11.03.00-24-06F6/19 </w:t>
      </w:r>
    </w:p>
    <w:p w:rsidR="002E5A43" w:rsidRPr="00BD5A86" w:rsidRDefault="002E5A43" w:rsidP="00BD5A86">
      <w:pPr>
        <w:jc w:val="both"/>
        <w:rPr>
          <w:rFonts w:ascii="Times New Roman" w:hAnsi="Times New Roman" w:cs="Times New Roman"/>
        </w:rPr>
      </w:pPr>
    </w:p>
    <w:p w:rsidR="002E5A43" w:rsidRPr="008254E8" w:rsidRDefault="002E5A43" w:rsidP="00BD5A86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8254E8">
        <w:rPr>
          <w:rFonts w:ascii="Tahoma" w:hAnsi="Tahoma" w:cs="Tahoma"/>
          <w:color w:val="000000"/>
          <w:sz w:val="20"/>
          <w:szCs w:val="20"/>
        </w:rPr>
        <w:t xml:space="preserve">wyrażam zgodę na przetwarzanie moich danych osobowych </w:t>
      </w:r>
      <w:r>
        <w:rPr>
          <w:rFonts w:ascii="Tahoma" w:hAnsi="Tahoma" w:cs="Tahoma"/>
          <w:color w:val="000000"/>
          <w:sz w:val="20"/>
          <w:szCs w:val="20"/>
        </w:rPr>
        <w:t>przez Regionalną Izbę Przemysłowo-Handlową w Częstochowie (Partnera</w:t>
      </w:r>
      <w:r w:rsidRPr="008254E8">
        <w:rPr>
          <w:rFonts w:ascii="Tahoma" w:hAnsi="Tahoma" w:cs="Tahoma"/>
          <w:color w:val="000000"/>
          <w:sz w:val="20"/>
          <w:szCs w:val="20"/>
        </w:rPr>
        <w:t xml:space="preserve"> P</w:t>
      </w:r>
      <w:r>
        <w:rPr>
          <w:rFonts w:ascii="Tahoma" w:hAnsi="Tahoma" w:cs="Tahoma"/>
          <w:color w:val="000000"/>
          <w:sz w:val="20"/>
          <w:szCs w:val="20"/>
        </w:rPr>
        <w:t>rojektu) z siedzibą w Częstochowie, adres: 42-202 Częstochowa, Al. NMP 24/5</w:t>
      </w:r>
      <w:r w:rsidRPr="008254E8">
        <w:rPr>
          <w:rFonts w:ascii="Tahoma" w:hAnsi="Tahoma" w:cs="Tahoma"/>
          <w:color w:val="000000"/>
          <w:sz w:val="20"/>
          <w:szCs w:val="20"/>
        </w:rPr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(zwanym dalej „RODO”) oraz Ustawą o Ochronie Danych Osobowych z dnia 10 maja 2018 r. (Dz. U. z 24. maja 2018 r. poz. 1000) do celów związanych z przeprowadzeniem zapytania ofertowego, a także w zakresie niezbędnym do wywiązania się przez </w:t>
      </w:r>
      <w:r>
        <w:rPr>
          <w:rFonts w:ascii="Tahoma" w:hAnsi="Tahoma" w:cs="Tahoma"/>
          <w:color w:val="000000"/>
          <w:sz w:val="20"/>
          <w:szCs w:val="20"/>
        </w:rPr>
        <w:t xml:space="preserve">Partnera Projektu </w:t>
      </w:r>
      <w:r w:rsidRPr="008254E8">
        <w:rPr>
          <w:rFonts w:ascii="Tahoma" w:hAnsi="Tahoma" w:cs="Tahoma"/>
          <w:color w:val="000000"/>
          <w:sz w:val="20"/>
          <w:szCs w:val="20"/>
        </w:rPr>
        <w:t xml:space="preserve">z obowiązków wobec Instytucji Zarządzającej, wynikających z umowy o dofinansowanie projektu. </w:t>
      </w:r>
    </w:p>
    <w:p w:rsidR="002E5A43" w:rsidRPr="008254E8" w:rsidRDefault="002E5A43" w:rsidP="00BD5A86">
      <w:pPr>
        <w:jc w:val="center"/>
        <w:rPr>
          <w:rFonts w:ascii="Tahoma" w:hAnsi="Tahoma" w:cs="Tahoma"/>
          <w:color w:val="000000"/>
          <w:sz w:val="20"/>
          <w:szCs w:val="20"/>
        </w:rPr>
      </w:pPr>
    </w:p>
    <w:p w:rsidR="002E5A43" w:rsidRPr="008254E8" w:rsidRDefault="002E5A43" w:rsidP="00BD5A86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8254E8">
        <w:rPr>
          <w:rFonts w:ascii="Tahoma" w:hAnsi="Tahoma" w:cs="Tahoma"/>
          <w:b/>
          <w:bCs/>
          <w:color w:val="000000"/>
          <w:sz w:val="20"/>
          <w:szCs w:val="20"/>
        </w:rPr>
        <w:t>Oświadczenie</w:t>
      </w:r>
      <w:r w:rsidRPr="008254E8">
        <w:rPr>
          <w:rFonts w:ascii="Tahoma" w:hAnsi="Tahoma" w:cs="Tahoma"/>
          <w:color w:val="000000"/>
          <w:sz w:val="20"/>
          <w:szCs w:val="20"/>
        </w:rPr>
        <w:br/>
      </w:r>
    </w:p>
    <w:p w:rsidR="002E5A43" w:rsidRPr="008254E8" w:rsidRDefault="002E5A43" w:rsidP="00BD5A86">
      <w:pPr>
        <w:jc w:val="center"/>
        <w:rPr>
          <w:rFonts w:ascii="Tahoma" w:hAnsi="Tahoma" w:cs="Tahoma"/>
          <w:color w:val="000000"/>
          <w:sz w:val="20"/>
          <w:szCs w:val="20"/>
        </w:rPr>
      </w:pPr>
      <w:r w:rsidRPr="008254E8">
        <w:rPr>
          <w:rFonts w:ascii="Tahoma" w:hAnsi="Tahoma" w:cs="Tahoma"/>
          <w:color w:val="000000"/>
          <w:sz w:val="20"/>
          <w:szCs w:val="20"/>
        </w:rPr>
        <w:t>[obowiązek informacyjny realizowany zgodnie z art. 13 ust. 1 i 2 Rozporządzenia Parlamentu Europejskiego i Rady (UE) 2016/679 z dnia 27 kwietnia 2016 r. (RODO)]</w:t>
      </w:r>
    </w:p>
    <w:p w:rsidR="002E5A43" w:rsidRPr="008254E8" w:rsidRDefault="002E5A43" w:rsidP="00BD5A86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2E5A43" w:rsidRPr="008254E8" w:rsidRDefault="002E5A43" w:rsidP="00BD5A86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8254E8">
        <w:rPr>
          <w:rFonts w:ascii="Tahoma" w:hAnsi="Tahoma" w:cs="Tahoma"/>
          <w:color w:val="000000"/>
          <w:sz w:val="20"/>
          <w:szCs w:val="20"/>
        </w:rPr>
        <w:t>Przyjmuję do wiadomości, że:</w:t>
      </w:r>
    </w:p>
    <w:p w:rsidR="002E5A43" w:rsidRPr="008254E8" w:rsidRDefault="002E5A43" w:rsidP="00BD5A86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2E5A43" w:rsidRPr="008254E8" w:rsidRDefault="002E5A43" w:rsidP="00BD5A86">
      <w:pPr>
        <w:pStyle w:val="ListParagraph"/>
        <w:numPr>
          <w:ilvl w:val="0"/>
          <w:numId w:val="6"/>
        </w:numPr>
        <w:suppressAutoHyphens/>
        <w:spacing w:before="60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 xml:space="preserve">Administratorem moich danych osobowych zgodnie z art. 4 pkt. 7 RODO jest 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>Regionalna Izba Przemysłowo-Handlowa w Częstochowie,</w:t>
      </w: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 xml:space="preserve"> adres: 4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>2</w:t>
      </w: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-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 xml:space="preserve">202 Częstochowa, Al. NMP 24/5, </w:t>
      </w: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tel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 xml:space="preserve">. (34) 344 82 58, e-mail: </w:t>
      </w:r>
      <w:hyperlink r:id="rId7" w:history="1">
        <w:r w:rsidRPr="00D159B3">
          <w:rPr>
            <w:rStyle w:val="Hyperlink"/>
            <w:rFonts w:ascii="Tahoma" w:hAnsi="Tahoma" w:cs="Tahoma"/>
            <w:sz w:val="20"/>
            <w:szCs w:val="20"/>
            <w:lang w:eastAsia="en-US"/>
          </w:rPr>
          <w:t>izba@riph.eu</w:t>
        </w:r>
      </w:hyperlink>
      <w:r>
        <w:rPr>
          <w:rFonts w:ascii="Tahoma" w:hAnsi="Tahoma" w:cs="Tahoma"/>
          <w:color w:val="000000"/>
          <w:sz w:val="20"/>
          <w:szCs w:val="20"/>
          <w:lang w:eastAsia="en-US"/>
        </w:rPr>
        <w:t xml:space="preserve"> – Partner Projektu</w:t>
      </w:r>
    </w:p>
    <w:p w:rsidR="002E5A43" w:rsidRPr="008254E8" w:rsidRDefault="002E5A43" w:rsidP="00BD5A86">
      <w:pPr>
        <w:pStyle w:val="ListParagraph"/>
        <w:numPr>
          <w:ilvl w:val="0"/>
          <w:numId w:val="6"/>
        </w:numPr>
        <w:suppressAutoHyphens/>
        <w:spacing w:before="60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 xml:space="preserve">Moje dane osobowe będą przetwarzane przez: </w:t>
      </w:r>
    </w:p>
    <w:p w:rsidR="002E5A43" w:rsidRPr="008254E8" w:rsidRDefault="002E5A43" w:rsidP="00BD5A86">
      <w:pPr>
        <w:pStyle w:val="Textbody"/>
        <w:numPr>
          <w:ilvl w:val="1"/>
          <w:numId w:val="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color w:val="000000"/>
          <w:kern w:val="0"/>
          <w:sz w:val="20"/>
          <w:szCs w:val="20"/>
          <w:lang w:eastAsia="en-US"/>
        </w:rPr>
      </w:pPr>
      <w:r>
        <w:rPr>
          <w:rFonts w:ascii="Tahoma" w:hAnsi="Tahoma" w:cs="Tahoma"/>
          <w:color w:val="000000"/>
          <w:kern w:val="0"/>
          <w:sz w:val="20"/>
          <w:szCs w:val="20"/>
          <w:lang w:eastAsia="en-US"/>
        </w:rPr>
        <w:t xml:space="preserve">Beneficjenta - 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>Regionalna Izba Przemysłowo-Handlowa w Częstochowie,</w:t>
      </w: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 xml:space="preserve"> adres: 4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>2</w:t>
      </w: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-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 xml:space="preserve">202 Częstochowa, Al. NMP 24/5, </w:t>
      </w: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tel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 xml:space="preserve">. (34) 344 82 58, e-mail do Inspektora Danych Osobowych: </w:t>
      </w:r>
      <w:hyperlink r:id="rId8" w:history="1">
        <w:r w:rsidRPr="00D159B3">
          <w:rPr>
            <w:rStyle w:val="Hyperlink"/>
            <w:rFonts w:ascii="Tahoma" w:hAnsi="Tahoma" w:cs="Tahoma"/>
            <w:sz w:val="20"/>
            <w:szCs w:val="20"/>
            <w:lang w:eastAsia="en-US"/>
          </w:rPr>
          <w:t>izba@riph.eu</w:t>
        </w:r>
      </w:hyperlink>
    </w:p>
    <w:p w:rsidR="002E5A43" w:rsidRPr="008254E8" w:rsidRDefault="002E5A43" w:rsidP="00BD5A86">
      <w:pPr>
        <w:pStyle w:val="Textbody"/>
        <w:numPr>
          <w:ilvl w:val="1"/>
          <w:numId w:val="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color w:val="000000"/>
          <w:kern w:val="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kern w:val="0"/>
          <w:sz w:val="20"/>
          <w:szCs w:val="20"/>
          <w:lang w:eastAsia="en-US"/>
        </w:rPr>
        <w:t xml:space="preserve">Instytucję Zarządzającą - Zarząd Województwa Śląskiego, w którego imieniu działa Wydział Rozwoju Regionalnego Urzędu Marszałkowskiego Województwa Śląskiego z siedzibą </w:t>
      </w:r>
      <w:r w:rsidRPr="008254E8">
        <w:rPr>
          <w:rFonts w:ascii="Tahoma" w:hAnsi="Tahoma" w:cs="Tahoma"/>
          <w:color w:val="000000"/>
          <w:kern w:val="0"/>
          <w:sz w:val="20"/>
          <w:szCs w:val="20"/>
          <w:lang w:eastAsia="en-US"/>
        </w:rPr>
        <w:br/>
        <w:t xml:space="preserve">w Katowicach, ul. Dąbrowskiego 24; kontakt do Inspektora Ochrony Danych Osobowych – </w:t>
      </w:r>
      <w:hyperlink r:id="rId9" w:history="1">
        <w:r w:rsidRPr="008254E8">
          <w:rPr>
            <w:rFonts w:ascii="Tahoma" w:hAnsi="Tahoma" w:cs="Tahoma"/>
            <w:color w:val="000000"/>
            <w:kern w:val="0"/>
            <w:sz w:val="20"/>
            <w:szCs w:val="20"/>
            <w:lang w:eastAsia="en-US"/>
          </w:rPr>
          <w:t>daneosobowe@slaskie.pl</w:t>
        </w:r>
      </w:hyperlink>
      <w:r w:rsidRPr="008254E8">
        <w:rPr>
          <w:rFonts w:ascii="Tahoma" w:hAnsi="Tahoma" w:cs="Tahoma"/>
          <w:color w:val="000000"/>
          <w:kern w:val="0"/>
          <w:sz w:val="20"/>
          <w:szCs w:val="20"/>
          <w:lang w:eastAsia="en-US"/>
        </w:rPr>
        <w:t xml:space="preserve"> </w:t>
      </w:r>
    </w:p>
    <w:p w:rsidR="002E5A43" w:rsidRPr="008254E8" w:rsidRDefault="002E5A43" w:rsidP="00BD5A86">
      <w:pPr>
        <w:pStyle w:val="Textbody"/>
        <w:numPr>
          <w:ilvl w:val="1"/>
          <w:numId w:val="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color w:val="000000"/>
          <w:kern w:val="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kern w:val="0"/>
          <w:sz w:val="20"/>
          <w:szCs w:val="20"/>
          <w:lang w:eastAsia="en-US"/>
        </w:rPr>
        <w:t xml:space="preserve">Instytucję Pośredniczącą – Wojewódzki Urząd Pracy w Katowicach z siedzibą </w:t>
      </w:r>
      <w:r w:rsidRPr="008254E8">
        <w:rPr>
          <w:rFonts w:ascii="Tahoma" w:hAnsi="Tahoma" w:cs="Tahoma"/>
          <w:color w:val="000000"/>
          <w:kern w:val="0"/>
          <w:sz w:val="20"/>
          <w:szCs w:val="20"/>
          <w:lang w:eastAsia="en-US"/>
        </w:rPr>
        <w:br/>
        <w:t xml:space="preserve">w Katowicach, ul. Kościuszki 30; kontakt do Inspektora Ochrony Danych Osobowych – </w:t>
      </w:r>
      <w:hyperlink r:id="rId10" w:history="1">
        <w:r w:rsidRPr="008254E8">
          <w:rPr>
            <w:rFonts w:ascii="Tahoma" w:hAnsi="Tahoma" w:cs="Tahoma"/>
            <w:color w:val="000000"/>
            <w:kern w:val="0"/>
            <w:sz w:val="20"/>
            <w:szCs w:val="20"/>
            <w:lang w:eastAsia="en-US"/>
          </w:rPr>
          <w:t>iod@wup-katowice.pl</w:t>
        </w:r>
      </w:hyperlink>
      <w:r w:rsidRPr="008254E8">
        <w:rPr>
          <w:rFonts w:ascii="Tahoma" w:hAnsi="Tahoma" w:cs="Tahoma"/>
          <w:color w:val="000000"/>
          <w:kern w:val="0"/>
          <w:sz w:val="20"/>
          <w:szCs w:val="20"/>
          <w:lang w:eastAsia="en-US"/>
        </w:rPr>
        <w:t xml:space="preserve"> </w:t>
      </w:r>
    </w:p>
    <w:p w:rsidR="002E5A43" w:rsidRPr="008254E8" w:rsidRDefault="002E5A43" w:rsidP="00BD5A86">
      <w:pPr>
        <w:pStyle w:val="Textbody"/>
        <w:numPr>
          <w:ilvl w:val="1"/>
          <w:numId w:val="7"/>
        </w:numPr>
        <w:tabs>
          <w:tab w:val="clear" w:pos="900"/>
          <w:tab w:val="left" w:pos="1326"/>
        </w:tabs>
        <w:spacing w:after="60"/>
        <w:rPr>
          <w:rFonts w:ascii="Tahoma" w:hAnsi="Tahoma" w:cs="Tahoma"/>
          <w:color w:val="000000"/>
          <w:kern w:val="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kern w:val="0"/>
          <w:sz w:val="20"/>
          <w:szCs w:val="20"/>
          <w:lang w:eastAsia="en-US"/>
        </w:rPr>
        <w:t xml:space="preserve">instytucje kontrolne upoważnione do przetwarzania danych osobowych na podstawie odrębnych przepisów prawa. </w:t>
      </w:r>
    </w:p>
    <w:p w:rsidR="002E5A43" w:rsidRPr="008254E8" w:rsidRDefault="002E5A43" w:rsidP="00BD5A86">
      <w:pPr>
        <w:pStyle w:val="ListParagraph"/>
        <w:numPr>
          <w:ilvl w:val="0"/>
          <w:numId w:val="6"/>
        </w:numPr>
        <w:suppressAutoHyphens/>
        <w:spacing w:before="60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Moje dane będą przetwarzane w celu:</w:t>
      </w:r>
    </w:p>
    <w:p w:rsidR="002E5A43" w:rsidRPr="008254E8" w:rsidRDefault="002E5A43" w:rsidP="00BD5A86">
      <w:pPr>
        <w:pStyle w:val="ListParagraph"/>
        <w:numPr>
          <w:ilvl w:val="0"/>
          <w:numId w:val="3"/>
        </w:numPr>
        <w:tabs>
          <w:tab w:val="left" w:pos="1134"/>
        </w:tabs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rozpatrzenia złożonego formularza oferty, na podstawie udzielonej zgody (podstawa prawna: art. 6 ust. 1 lit. a „RODO”);</w:t>
      </w:r>
    </w:p>
    <w:p w:rsidR="002E5A43" w:rsidRPr="008254E8" w:rsidRDefault="002E5A43" w:rsidP="00BD5A86">
      <w:pPr>
        <w:pStyle w:val="ListParagraph"/>
        <w:numPr>
          <w:ilvl w:val="0"/>
          <w:numId w:val="3"/>
        </w:numPr>
        <w:tabs>
          <w:tab w:val="left" w:pos="1134"/>
        </w:tabs>
        <w:ind w:left="1134" w:hanging="567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wewnętrznych celów administracyjnych – prowadzenia statystyk, raportowania, monitorowania programu i ewaluacji jego wyników (podstawa prawna: art. 6 ust. 1 lit. f „RODO”).</w:t>
      </w:r>
    </w:p>
    <w:p w:rsidR="002E5A43" w:rsidRPr="008254E8" w:rsidRDefault="002E5A43" w:rsidP="00BD5A86">
      <w:pPr>
        <w:tabs>
          <w:tab w:val="left" w:pos="1134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2E5A43" w:rsidRPr="008254E8" w:rsidRDefault="002E5A43" w:rsidP="00BD5A86">
      <w:pPr>
        <w:tabs>
          <w:tab w:val="left" w:pos="1134"/>
        </w:tabs>
        <w:jc w:val="both"/>
        <w:rPr>
          <w:rFonts w:ascii="Tahoma" w:hAnsi="Tahoma" w:cs="Tahoma"/>
          <w:color w:val="000000"/>
          <w:sz w:val="20"/>
          <w:szCs w:val="20"/>
        </w:rPr>
      </w:pPr>
    </w:p>
    <w:p w:rsidR="002E5A43" w:rsidRPr="008254E8" w:rsidRDefault="002E5A43" w:rsidP="00BD5A86">
      <w:pPr>
        <w:pStyle w:val="ListParagraph"/>
        <w:numPr>
          <w:ilvl w:val="0"/>
          <w:numId w:val="6"/>
        </w:numPr>
        <w:suppressAutoHyphens/>
        <w:spacing w:before="60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 xml:space="preserve">Odbiorcami moich danych osobowych w związku z realizacją celów wskazanych w punkcie 2 mogą być: </w:t>
      </w:r>
    </w:p>
    <w:p w:rsidR="002E5A43" w:rsidRPr="008254E8" w:rsidRDefault="002E5A43" w:rsidP="00BD5A86">
      <w:pPr>
        <w:pStyle w:val="ListParagraph"/>
        <w:numPr>
          <w:ilvl w:val="0"/>
          <w:numId w:val="4"/>
        </w:numPr>
        <w:ind w:left="993" w:hanging="426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podmioty, którym Administrator powierzył przetwarzanie danych osobowych (podmioty przetwarzające) na podstawie zawartych umów;</w:t>
      </w:r>
    </w:p>
    <w:p w:rsidR="002E5A43" w:rsidRPr="008254E8" w:rsidRDefault="002E5A43" w:rsidP="00BD5A86">
      <w:pPr>
        <w:pStyle w:val="ListParagraph"/>
        <w:numPr>
          <w:ilvl w:val="0"/>
          <w:numId w:val="4"/>
        </w:numPr>
        <w:ind w:left="993" w:hanging="426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podmioty, którym Administrator zobowiązany jest udostępniać dane na podstawie przepisów prawa.</w:t>
      </w:r>
    </w:p>
    <w:p w:rsidR="002E5A43" w:rsidRPr="008254E8" w:rsidRDefault="002E5A43" w:rsidP="00BD5A86">
      <w:pPr>
        <w:pStyle w:val="ListParagraph"/>
        <w:numPr>
          <w:ilvl w:val="0"/>
          <w:numId w:val="6"/>
        </w:numPr>
        <w:suppressAutoHyphens/>
        <w:spacing w:before="60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Moje dane osobowe nie będą przekazane do państwa trzeciego lub organizacji międzynarodowej.</w:t>
      </w:r>
    </w:p>
    <w:p w:rsidR="002E5A43" w:rsidRPr="008254E8" w:rsidRDefault="002E5A43" w:rsidP="00BD5A86">
      <w:pPr>
        <w:pStyle w:val="ListParagraph"/>
        <w:numPr>
          <w:ilvl w:val="0"/>
          <w:numId w:val="6"/>
        </w:numPr>
        <w:suppressAutoHyphens/>
        <w:spacing w:before="60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Moje dane osobowe nie będą poddawane zautomatyzowanemu podejmowaniu decyzji.</w:t>
      </w:r>
    </w:p>
    <w:p w:rsidR="002E5A43" w:rsidRPr="008254E8" w:rsidRDefault="002E5A43" w:rsidP="00BD5A86">
      <w:pPr>
        <w:pStyle w:val="ListParagraph"/>
        <w:numPr>
          <w:ilvl w:val="0"/>
          <w:numId w:val="6"/>
        </w:numPr>
        <w:suppressAutoHyphens/>
        <w:spacing w:before="60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Moje dane osobowe będą przetwarzane przez Administratora w okresie niezbędnym do realizacji celów wskazanych w punkcie 3: w związku z procesem rozpatrywania zapytań ofertowych, do czasu zakończenia procesu, po tym czasie przez okres oraz w zakresie wymaganym przez przepisy prawa dla celów archiwizacyjnych;</w:t>
      </w:r>
    </w:p>
    <w:p w:rsidR="002E5A43" w:rsidRPr="008254E8" w:rsidRDefault="002E5A43" w:rsidP="00BD5A86">
      <w:pPr>
        <w:pStyle w:val="ListParagraph"/>
        <w:numPr>
          <w:ilvl w:val="0"/>
          <w:numId w:val="6"/>
        </w:numPr>
        <w:suppressAutoHyphens/>
        <w:spacing w:before="60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Przysługują mi następujące prawa:</w:t>
      </w:r>
    </w:p>
    <w:p w:rsidR="002E5A43" w:rsidRPr="008254E8" w:rsidRDefault="002E5A43" w:rsidP="00BD5A86">
      <w:pPr>
        <w:pStyle w:val="ListParagraph"/>
        <w:numPr>
          <w:ilvl w:val="0"/>
          <w:numId w:val="5"/>
        </w:numPr>
        <w:ind w:left="993" w:hanging="284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prawo dostępu do treści danych, na podstawie art. 15 „RODO”;</w:t>
      </w:r>
    </w:p>
    <w:p w:rsidR="002E5A43" w:rsidRPr="008254E8" w:rsidRDefault="002E5A43" w:rsidP="00BD5A86">
      <w:pPr>
        <w:pStyle w:val="ListParagraph"/>
        <w:numPr>
          <w:ilvl w:val="0"/>
          <w:numId w:val="5"/>
        </w:numPr>
        <w:ind w:left="993" w:hanging="284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prawo do sprostowania danych, na podstawie art. 16 „RODO”;</w:t>
      </w:r>
    </w:p>
    <w:p w:rsidR="002E5A43" w:rsidRPr="008254E8" w:rsidRDefault="002E5A43" w:rsidP="00BD5A86">
      <w:pPr>
        <w:pStyle w:val="ListParagraph"/>
        <w:numPr>
          <w:ilvl w:val="0"/>
          <w:numId w:val="5"/>
        </w:numPr>
        <w:ind w:left="993" w:hanging="284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prawo do usunięcia danych, na podstawie art. 17 „RODO”;</w:t>
      </w:r>
    </w:p>
    <w:p w:rsidR="002E5A43" w:rsidRPr="008254E8" w:rsidRDefault="002E5A43" w:rsidP="00BD5A86">
      <w:pPr>
        <w:pStyle w:val="ListParagraph"/>
        <w:numPr>
          <w:ilvl w:val="0"/>
          <w:numId w:val="5"/>
        </w:numPr>
        <w:ind w:left="993" w:hanging="284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prawo do ograniczenia przetwarzania danych, na podstawie art. 18 „RODO”;</w:t>
      </w:r>
    </w:p>
    <w:p w:rsidR="002E5A43" w:rsidRPr="008254E8" w:rsidRDefault="002E5A43" w:rsidP="00BD5A86">
      <w:pPr>
        <w:pStyle w:val="ListParagraph"/>
        <w:numPr>
          <w:ilvl w:val="0"/>
          <w:numId w:val="5"/>
        </w:numPr>
        <w:ind w:left="993" w:hanging="284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prawo do przenoszenia danych, na podstawie art. 20 „RODO”;</w:t>
      </w:r>
    </w:p>
    <w:p w:rsidR="002E5A43" w:rsidRPr="008254E8" w:rsidRDefault="002E5A43" w:rsidP="00BD5A86">
      <w:pPr>
        <w:pStyle w:val="ListParagraph"/>
        <w:numPr>
          <w:ilvl w:val="0"/>
          <w:numId w:val="5"/>
        </w:numPr>
        <w:ind w:left="993" w:hanging="284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prawo do wniesienia sprzeciwu wobec przetwarzania danych, na podstawie art. 21 „RODO”.</w:t>
      </w:r>
    </w:p>
    <w:p w:rsidR="002E5A43" w:rsidRPr="008254E8" w:rsidRDefault="002E5A43" w:rsidP="00BD5A86">
      <w:pPr>
        <w:pStyle w:val="ListParagraph"/>
        <w:numPr>
          <w:ilvl w:val="0"/>
          <w:numId w:val="6"/>
        </w:numPr>
        <w:suppressAutoHyphens/>
        <w:spacing w:before="60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 xml:space="preserve">Przysługuje mi prawo do cofnięcia zgody w dowolnym momencie bez wpływu na zgodność </w:t>
      </w: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br/>
        <w:t xml:space="preserve">z prawem przetwarzania, którego dokonano na podstawie zgody przed jej cofnięciem, jeżeli przetwarzanie odbywa się na podstawie wydanej uprzednio zgody na przetwarzanie na podstawie art. 6 ust. 1 lit. a) „RODO”; </w:t>
      </w:r>
    </w:p>
    <w:p w:rsidR="002E5A43" w:rsidRPr="008254E8" w:rsidRDefault="002E5A43" w:rsidP="00BD5A86">
      <w:pPr>
        <w:pStyle w:val="ListParagraph"/>
        <w:numPr>
          <w:ilvl w:val="0"/>
          <w:numId w:val="6"/>
        </w:numPr>
        <w:suppressAutoHyphens/>
        <w:spacing w:before="60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Przysługuje mi prawo wniesienia skargi do organu nadzorczego – o ile uznam, że przetwarzanie danych osobowych odbywa się z naruszeniem przepisów „RODO”;</w:t>
      </w:r>
    </w:p>
    <w:p w:rsidR="002E5A43" w:rsidRPr="008254E8" w:rsidRDefault="002E5A43" w:rsidP="00BD5A86">
      <w:pPr>
        <w:pStyle w:val="ListParagraph"/>
        <w:numPr>
          <w:ilvl w:val="0"/>
          <w:numId w:val="6"/>
        </w:numPr>
        <w:suppressAutoHyphens/>
        <w:spacing w:before="60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 xml:space="preserve">Mogę skontaktować się z Inspektorem Ochrony Danych wysyłając wiadomość na adres poczty elektronicznej Beneficjenta:  </w:t>
      </w:r>
      <w:hyperlink r:id="rId11" w:history="1">
        <w:r>
          <w:rPr>
            <w:rFonts w:ascii="Tahoma" w:hAnsi="Tahoma" w:cs="Tahoma"/>
            <w:color w:val="000000"/>
            <w:sz w:val="20"/>
            <w:szCs w:val="20"/>
            <w:lang w:eastAsia="en-US"/>
          </w:rPr>
          <w:t>izba@riph.eu</w:t>
        </w:r>
      </w:hyperlink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 xml:space="preserve"> (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>Regionalna Izba Przemysłowo-Handlowa w Częstochowie</w:t>
      </w: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 xml:space="preserve"> z siedzibą w </w:t>
      </w:r>
      <w:r>
        <w:rPr>
          <w:rFonts w:ascii="Tahoma" w:hAnsi="Tahoma" w:cs="Tahoma"/>
          <w:color w:val="000000"/>
          <w:sz w:val="20"/>
          <w:szCs w:val="20"/>
          <w:lang w:eastAsia="en-US"/>
        </w:rPr>
        <w:t>Częstochowie</w:t>
      </w: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).</w:t>
      </w:r>
    </w:p>
    <w:p w:rsidR="002E5A43" w:rsidRPr="008254E8" w:rsidRDefault="002E5A43" w:rsidP="00BD5A86">
      <w:pPr>
        <w:pStyle w:val="ListParagraph"/>
        <w:numPr>
          <w:ilvl w:val="0"/>
          <w:numId w:val="6"/>
        </w:numPr>
        <w:suppressAutoHyphens/>
        <w:spacing w:before="60"/>
        <w:ind w:left="567" w:hanging="567"/>
        <w:jc w:val="both"/>
        <w:rPr>
          <w:rFonts w:ascii="Tahoma" w:hAnsi="Tahoma" w:cs="Tahoma"/>
          <w:color w:val="000000"/>
          <w:sz w:val="20"/>
          <w:szCs w:val="20"/>
          <w:lang w:eastAsia="en-US"/>
        </w:rPr>
      </w:pPr>
      <w:r w:rsidRPr="008254E8">
        <w:rPr>
          <w:rFonts w:ascii="Tahoma" w:hAnsi="Tahoma" w:cs="Tahoma"/>
          <w:color w:val="000000"/>
          <w:sz w:val="20"/>
          <w:szCs w:val="20"/>
          <w:lang w:eastAsia="en-US"/>
        </w:rPr>
        <w:t>Podanie danych jest warunkiem koniecznym rozpatrzenia zgłoszenia do udziału w postępowaniu ofertowym w ramach Projektu, a odmowa ich podania jest równoznaczna z brakiem możliwości ubiegania się o realizację zadań w ramach Projektu.</w:t>
      </w:r>
      <w:bookmarkStart w:id="0" w:name="_GoBack"/>
      <w:bookmarkEnd w:id="0"/>
    </w:p>
    <w:p w:rsidR="002E5A43" w:rsidRPr="008254E8" w:rsidRDefault="002E5A43" w:rsidP="00BD5A86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E5A43" w:rsidRPr="008254E8" w:rsidRDefault="002E5A43" w:rsidP="00BD5A86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E5A43" w:rsidRPr="008254E8" w:rsidRDefault="002E5A43" w:rsidP="00BD5A86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</w:t>
      </w:r>
      <w:r w:rsidRPr="008254E8">
        <w:rPr>
          <w:rFonts w:ascii="Tahoma" w:hAnsi="Tahoma" w:cs="Tahoma"/>
          <w:color w:val="000000"/>
          <w:sz w:val="20"/>
          <w:szCs w:val="20"/>
        </w:rPr>
        <w:t>……………………………………..</w:t>
      </w:r>
      <w:r w:rsidRPr="008254E8">
        <w:rPr>
          <w:rFonts w:ascii="Tahoma" w:hAnsi="Tahoma" w:cs="Tahoma"/>
          <w:color w:val="000000"/>
          <w:sz w:val="20"/>
          <w:szCs w:val="20"/>
        </w:rPr>
        <w:tab/>
      </w:r>
      <w:r w:rsidRPr="008254E8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                    </w:t>
      </w:r>
      <w:r w:rsidRPr="008254E8">
        <w:rPr>
          <w:rFonts w:ascii="Tahoma" w:hAnsi="Tahoma" w:cs="Tahoma"/>
          <w:color w:val="000000"/>
          <w:sz w:val="20"/>
          <w:szCs w:val="20"/>
        </w:rPr>
        <w:tab/>
        <w:t>……………………………………..</w:t>
      </w:r>
    </w:p>
    <w:p w:rsidR="002E5A43" w:rsidRPr="008254E8" w:rsidRDefault="002E5A43" w:rsidP="00BD5A86">
      <w:pPr>
        <w:spacing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</w:t>
      </w:r>
      <w:r w:rsidRPr="008254E8">
        <w:rPr>
          <w:rFonts w:ascii="Tahoma" w:hAnsi="Tahoma" w:cs="Tahoma"/>
          <w:color w:val="000000"/>
          <w:sz w:val="20"/>
          <w:szCs w:val="20"/>
        </w:rPr>
        <w:t>data, miejscowość</w:t>
      </w:r>
      <w:r w:rsidRPr="008254E8">
        <w:rPr>
          <w:rFonts w:ascii="Tahoma" w:hAnsi="Tahoma" w:cs="Tahoma"/>
          <w:color w:val="000000"/>
          <w:sz w:val="20"/>
          <w:szCs w:val="20"/>
        </w:rPr>
        <w:tab/>
      </w:r>
      <w:r w:rsidRPr="008254E8">
        <w:rPr>
          <w:rFonts w:ascii="Tahoma" w:hAnsi="Tahoma" w:cs="Tahoma"/>
          <w:color w:val="000000"/>
          <w:sz w:val="20"/>
          <w:szCs w:val="20"/>
        </w:rPr>
        <w:tab/>
      </w:r>
      <w:r w:rsidRPr="008254E8">
        <w:rPr>
          <w:rFonts w:ascii="Tahoma" w:hAnsi="Tahoma" w:cs="Tahoma"/>
          <w:color w:val="000000"/>
          <w:sz w:val="20"/>
          <w:szCs w:val="20"/>
        </w:rPr>
        <w:tab/>
      </w:r>
      <w:r w:rsidRPr="008254E8"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 xml:space="preserve">                 </w:t>
      </w:r>
      <w:r w:rsidRPr="008254E8">
        <w:rPr>
          <w:rFonts w:ascii="Tahoma" w:hAnsi="Tahoma" w:cs="Tahoma"/>
          <w:color w:val="000000"/>
          <w:sz w:val="20"/>
          <w:szCs w:val="20"/>
        </w:rPr>
        <w:t xml:space="preserve">  podpis oferenta</w:t>
      </w:r>
    </w:p>
    <w:p w:rsidR="002E5A43" w:rsidRPr="00BD5A86" w:rsidRDefault="002E5A43" w:rsidP="00BD5A86">
      <w:pPr>
        <w:spacing w:line="360" w:lineRule="auto"/>
        <w:jc w:val="both"/>
        <w:rPr>
          <w:rFonts w:ascii="Times New Roman" w:hAnsi="Times New Roman" w:cs="Times New Roman"/>
        </w:rPr>
      </w:pPr>
    </w:p>
    <w:p w:rsidR="002E5A43" w:rsidRPr="00BD5A86" w:rsidRDefault="002E5A43">
      <w:pPr>
        <w:rPr>
          <w:rFonts w:ascii="Times New Roman" w:hAnsi="Times New Roman" w:cs="Times New Roman"/>
        </w:rPr>
      </w:pPr>
    </w:p>
    <w:sectPr w:rsidR="002E5A43" w:rsidRPr="00BD5A86" w:rsidSect="007C23B9">
      <w:headerReference w:type="default" r:id="rId12"/>
      <w:footerReference w:type="default" r:id="rId13"/>
      <w:pgSz w:w="11906" w:h="16838"/>
      <w:pgMar w:top="1417" w:right="1080" w:bottom="1417" w:left="1080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A43" w:rsidRDefault="002E5A43">
      <w:pPr>
        <w:spacing w:after="0" w:line="240" w:lineRule="auto"/>
      </w:pPr>
      <w:r>
        <w:separator/>
      </w:r>
    </w:p>
  </w:endnote>
  <w:endnote w:type="continuationSeparator" w:id="0">
    <w:p w:rsidR="002E5A43" w:rsidRDefault="002E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 CE">
    <w:altName w:val="Franklin Gothic Medium Cond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43" w:rsidRDefault="002E5A43">
    <w:pPr>
      <w:pStyle w:val="Footer"/>
      <w:rPr>
        <w:noProof/>
        <w:lang w:eastAsia="pl-PL"/>
      </w:rPr>
    </w:pPr>
    <w:r w:rsidRPr="00D14314">
      <w:rPr>
        <w:noProof/>
        <w:sz w:val="18"/>
        <w:szCs w:val="18"/>
        <w:lang w:eastAsia="pl-PL"/>
      </w:rPr>
      <w:t xml:space="preserve">     </w:t>
    </w:r>
    <w:r w:rsidRPr="00D14314">
      <w:rPr>
        <w:noProof/>
        <w:lang w:eastAsia="pl-PL"/>
      </w:rPr>
      <w:tab/>
    </w:r>
    <w:r>
      <w:rPr>
        <w:noProof/>
        <w:lang w:eastAsia="pl-PL"/>
      </w:rPr>
      <w:tab/>
      <w:t xml:space="preserve"> </w:t>
    </w:r>
  </w:p>
  <w:p w:rsidR="002E5A43" w:rsidRPr="007C23B9" w:rsidRDefault="002E5A43" w:rsidP="00B33444">
    <w:pPr>
      <w:pStyle w:val="Footer"/>
      <w:jc w:val="center"/>
      <w:rPr>
        <w:sz w:val="16"/>
        <w:szCs w:val="16"/>
      </w:rPr>
    </w:pPr>
    <w:r w:rsidRPr="007C23B9">
      <w:rPr>
        <w:sz w:val="16"/>
        <w:szCs w:val="16"/>
      </w:rPr>
      <w:t xml:space="preserve">Projekt współfinansowany ze środków Europejskiego Funduszu Społecznego w ramach </w:t>
    </w:r>
  </w:p>
  <w:p w:rsidR="002E5A43" w:rsidRPr="007C23B9" w:rsidRDefault="002E5A43" w:rsidP="00B33444">
    <w:pPr>
      <w:pStyle w:val="Footer"/>
      <w:jc w:val="center"/>
      <w:rPr>
        <w:b/>
        <w:bCs/>
        <w:sz w:val="16"/>
        <w:szCs w:val="16"/>
      </w:rPr>
    </w:pPr>
    <w:r w:rsidRPr="007C23B9">
      <w:rPr>
        <w:sz w:val="16"/>
        <w:szCs w:val="16"/>
      </w:rPr>
      <w:t>Regionalnego Programu Operacyjnego Województwa Śląskiego na lata 2014-2020</w:t>
    </w:r>
  </w:p>
  <w:p w:rsidR="002E5A43" w:rsidRPr="00D14314" w:rsidRDefault="002E5A43" w:rsidP="00D14314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A43" w:rsidRDefault="002E5A43">
      <w:pPr>
        <w:spacing w:after="0" w:line="240" w:lineRule="auto"/>
      </w:pPr>
      <w:r>
        <w:separator/>
      </w:r>
    </w:p>
  </w:footnote>
  <w:footnote w:type="continuationSeparator" w:id="0">
    <w:p w:rsidR="002E5A43" w:rsidRDefault="002E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A43" w:rsidRDefault="002E5A43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style="width:427.5pt;height:62.2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568"/>
        </w:tabs>
        <w:ind w:left="928" w:hanging="360"/>
      </w:pPr>
      <w:rPr>
        <w:rFonts w:ascii="Calibri" w:eastAsia="Times New Roman" w:hAnsi="Calibri"/>
        <w:kern w:val="1"/>
      </w:rPr>
    </w:lvl>
  </w:abstractNum>
  <w:abstractNum w:abstractNumId="1">
    <w:nsid w:val="14C85E3B"/>
    <w:multiLevelType w:val="hybridMultilevel"/>
    <w:tmpl w:val="B5F4D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9955D0"/>
    <w:multiLevelType w:val="hybridMultilevel"/>
    <w:tmpl w:val="CA84A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AD2509"/>
    <w:multiLevelType w:val="hybridMultilevel"/>
    <w:tmpl w:val="2C587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94C60"/>
    <w:multiLevelType w:val="multilevel"/>
    <w:tmpl w:val="CEB0A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b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6C1233"/>
    <w:multiLevelType w:val="hybridMultilevel"/>
    <w:tmpl w:val="BB149BA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415959"/>
    <w:multiLevelType w:val="multilevel"/>
    <w:tmpl w:val="F6EAF18A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316"/>
    <w:rsid w:val="00000B07"/>
    <w:rsid w:val="00000C87"/>
    <w:rsid w:val="0000174E"/>
    <w:rsid w:val="00001F00"/>
    <w:rsid w:val="0000364F"/>
    <w:rsid w:val="00003BAC"/>
    <w:rsid w:val="000045C3"/>
    <w:rsid w:val="00005015"/>
    <w:rsid w:val="00005FAD"/>
    <w:rsid w:val="0000623D"/>
    <w:rsid w:val="00007F9F"/>
    <w:rsid w:val="00010A2E"/>
    <w:rsid w:val="00013389"/>
    <w:rsid w:val="000204D5"/>
    <w:rsid w:val="00024D1A"/>
    <w:rsid w:val="00024FF4"/>
    <w:rsid w:val="00030475"/>
    <w:rsid w:val="00030A9F"/>
    <w:rsid w:val="00030FF6"/>
    <w:rsid w:val="0003138A"/>
    <w:rsid w:val="00031445"/>
    <w:rsid w:val="00031C53"/>
    <w:rsid w:val="000477CF"/>
    <w:rsid w:val="0005146B"/>
    <w:rsid w:val="00052B54"/>
    <w:rsid w:val="0005322F"/>
    <w:rsid w:val="00061100"/>
    <w:rsid w:val="000622AC"/>
    <w:rsid w:val="000635FE"/>
    <w:rsid w:val="00063982"/>
    <w:rsid w:val="00064486"/>
    <w:rsid w:val="000659F6"/>
    <w:rsid w:val="00066954"/>
    <w:rsid w:val="0006790D"/>
    <w:rsid w:val="00071638"/>
    <w:rsid w:val="00072E06"/>
    <w:rsid w:val="000730C5"/>
    <w:rsid w:val="00073E13"/>
    <w:rsid w:val="0007489C"/>
    <w:rsid w:val="00074DF2"/>
    <w:rsid w:val="000753D7"/>
    <w:rsid w:val="00075B1C"/>
    <w:rsid w:val="0007600B"/>
    <w:rsid w:val="000774D3"/>
    <w:rsid w:val="00083210"/>
    <w:rsid w:val="0008332E"/>
    <w:rsid w:val="000836A8"/>
    <w:rsid w:val="00083889"/>
    <w:rsid w:val="00083BC4"/>
    <w:rsid w:val="00083BFA"/>
    <w:rsid w:val="00086552"/>
    <w:rsid w:val="00087877"/>
    <w:rsid w:val="00087F7A"/>
    <w:rsid w:val="00092B81"/>
    <w:rsid w:val="00092CFF"/>
    <w:rsid w:val="00095871"/>
    <w:rsid w:val="00096584"/>
    <w:rsid w:val="00096C5D"/>
    <w:rsid w:val="000A02A0"/>
    <w:rsid w:val="000A1753"/>
    <w:rsid w:val="000A406D"/>
    <w:rsid w:val="000A42E3"/>
    <w:rsid w:val="000A48DE"/>
    <w:rsid w:val="000A4D31"/>
    <w:rsid w:val="000B129D"/>
    <w:rsid w:val="000B14D7"/>
    <w:rsid w:val="000B3855"/>
    <w:rsid w:val="000B4233"/>
    <w:rsid w:val="000B64F3"/>
    <w:rsid w:val="000B6C24"/>
    <w:rsid w:val="000B72DB"/>
    <w:rsid w:val="000C0B5D"/>
    <w:rsid w:val="000C1D48"/>
    <w:rsid w:val="000C205E"/>
    <w:rsid w:val="000C2187"/>
    <w:rsid w:val="000C268E"/>
    <w:rsid w:val="000C418A"/>
    <w:rsid w:val="000C599A"/>
    <w:rsid w:val="000D0113"/>
    <w:rsid w:val="000D26F5"/>
    <w:rsid w:val="000D27A4"/>
    <w:rsid w:val="000D4DF1"/>
    <w:rsid w:val="000D621D"/>
    <w:rsid w:val="000D6EAA"/>
    <w:rsid w:val="000D7C62"/>
    <w:rsid w:val="000D7E6F"/>
    <w:rsid w:val="000E021F"/>
    <w:rsid w:val="000E039C"/>
    <w:rsid w:val="000E2C10"/>
    <w:rsid w:val="000E3F93"/>
    <w:rsid w:val="000E4216"/>
    <w:rsid w:val="000E55E6"/>
    <w:rsid w:val="000E6F53"/>
    <w:rsid w:val="000F16DD"/>
    <w:rsid w:val="000F6A21"/>
    <w:rsid w:val="001003BD"/>
    <w:rsid w:val="00103B6C"/>
    <w:rsid w:val="001047D6"/>
    <w:rsid w:val="00105069"/>
    <w:rsid w:val="001063C0"/>
    <w:rsid w:val="00106822"/>
    <w:rsid w:val="00106DA8"/>
    <w:rsid w:val="00111C91"/>
    <w:rsid w:val="00111E97"/>
    <w:rsid w:val="00112F36"/>
    <w:rsid w:val="00114FB9"/>
    <w:rsid w:val="001171B0"/>
    <w:rsid w:val="00122305"/>
    <w:rsid w:val="001242C1"/>
    <w:rsid w:val="0012470D"/>
    <w:rsid w:val="001248B6"/>
    <w:rsid w:val="001254D1"/>
    <w:rsid w:val="00125D74"/>
    <w:rsid w:val="00126548"/>
    <w:rsid w:val="00127343"/>
    <w:rsid w:val="001309F1"/>
    <w:rsid w:val="0013142A"/>
    <w:rsid w:val="00132C83"/>
    <w:rsid w:val="0013664E"/>
    <w:rsid w:val="001424B6"/>
    <w:rsid w:val="001426E5"/>
    <w:rsid w:val="00144DAB"/>
    <w:rsid w:val="00147167"/>
    <w:rsid w:val="001506F0"/>
    <w:rsid w:val="00151F91"/>
    <w:rsid w:val="00153023"/>
    <w:rsid w:val="00153EF9"/>
    <w:rsid w:val="0015405F"/>
    <w:rsid w:val="00154105"/>
    <w:rsid w:val="0015585E"/>
    <w:rsid w:val="00156F3F"/>
    <w:rsid w:val="0016488D"/>
    <w:rsid w:val="00164B23"/>
    <w:rsid w:val="00166BB4"/>
    <w:rsid w:val="00167E65"/>
    <w:rsid w:val="0017252C"/>
    <w:rsid w:val="00172CDA"/>
    <w:rsid w:val="001737C3"/>
    <w:rsid w:val="00173D73"/>
    <w:rsid w:val="001756CA"/>
    <w:rsid w:val="001762D8"/>
    <w:rsid w:val="00176C5D"/>
    <w:rsid w:val="001778A8"/>
    <w:rsid w:val="001829F1"/>
    <w:rsid w:val="00182DC1"/>
    <w:rsid w:val="00183223"/>
    <w:rsid w:val="00186E50"/>
    <w:rsid w:val="00190FD9"/>
    <w:rsid w:val="001923B8"/>
    <w:rsid w:val="001930CD"/>
    <w:rsid w:val="001A0602"/>
    <w:rsid w:val="001A4624"/>
    <w:rsid w:val="001A4F92"/>
    <w:rsid w:val="001A5EF0"/>
    <w:rsid w:val="001A6514"/>
    <w:rsid w:val="001A73E2"/>
    <w:rsid w:val="001B0A05"/>
    <w:rsid w:val="001B15FE"/>
    <w:rsid w:val="001B236D"/>
    <w:rsid w:val="001B49EE"/>
    <w:rsid w:val="001B4E12"/>
    <w:rsid w:val="001B5CFA"/>
    <w:rsid w:val="001B7503"/>
    <w:rsid w:val="001C0DD3"/>
    <w:rsid w:val="001C3697"/>
    <w:rsid w:val="001C40BD"/>
    <w:rsid w:val="001C5092"/>
    <w:rsid w:val="001C58B8"/>
    <w:rsid w:val="001C6567"/>
    <w:rsid w:val="001C6D95"/>
    <w:rsid w:val="001C72CE"/>
    <w:rsid w:val="001C745C"/>
    <w:rsid w:val="001D0828"/>
    <w:rsid w:val="001D17E3"/>
    <w:rsid w:val="001D1EF6"/>
    <w:rsid w:val="001D303E"/>
    <w:rsid w:val="001D50A8"/>
    <w:rsid w:val="001D5994"/>
    <w:rsid w:val="001D660F"/>
    <w:rsid w:val="001E005F"/>
    <w:rsid w:val="001E0F83"/>
    <w:rsid w:val="001E1109"/>
    <w:rsid w:val="001E143B"/>
    <w:rsid w:val="001E19FE"/>
    <w:rsid w:val="001E24F1"/>
    <w:rsid w:val="001E2CD2"/>
    <w:rsid w:val="001E2CEC"/>
    <w:rsid w:val="001E5D34"/>
    <w:rsid w:val="001E70A8"/>
    <w:rsid w:val="001F23CE"/>
    <w:rsid w:val="001F521C"/>
    <w:rsid w:val="001F72D9"/>
    <w:rsid w:val="001F7E0F"/>
    <w:rsid w:val="00201FD9"/>
    <w:rsid w:val="00204221"/>
    <w:rsid w:val="002046F7"/>
    <w:rsid w:val="00211B45"/>
    <w:rsid w:val="00214D53"/>
    <w:rsid w:val="0021567E"/>
    <w:rsid w:val="00220B1A"/>
    <w:rsid w:val="00221D6D"/>
    <w:rsid w:val="00222D78"/>
    <w:rsid w:val="0022465C"/>
    <w:rsid w:val="00227744"/>
    <w:rsid w:val="00227D62"/>
    <w:rsid w:val="00230D42"/>
    <w:rsid w:val="00231082"/>
    <w:rsid w:val="002342C4"/>
    <w:rsid w:val="00234E19"/>
    <w:rsid w:val="00235AF6"/>
    <w:rsid w:val="00236106"/>
    <w:rsid w:val="002411C3"/>
    <w:rsid w:val="00241343"/>
    <w:rsid w:val="00242551"/>
    <w:rsid w:val="00242D0D"/>
    <w:rsid w:val="00243CE7"/>
    <w:rsid w:val="00244565"/>
    <w:rsid w:val="00245C35"/>
    <w:rsid w:val="0024614C"/>
    <w:rsid w:val="0024648E"/>
    <w:rsid w:val="00246685"/>
    <w:rsid w:val="00247759"/>
    <w:rsid w:val="0024788A"/>
    <w:rsid w:val="0025131D"/>
    <w:rsid w:val="002542B4"/>
    <w:rsid w:val="0025673D"/>
    <w:rsid w:val="0025744E"/>
    <w:rsid w:val="0026046E"/>
    <w:rsid w:val="002605A1"/>
    <w:rsid w:val="002613AF"/>
    <w:rsid w:val="002638A4"/>
    <w:rsid w:val="00264360"/>
    <w:rsid w:val="002665CB"/>
    <w:rsid w:val="00272D82"/>
    <w:rsid w:val="0027334F"/>
    <w:rsid w:val="0027376B"/>
    <w:rsid w:val="0027536A"/>
    <w:rsid w:val="00275786"/>
    <w:rsid w:val="002762F3"/>
    <w:rsid w:val="00276985"/>
    <w:rsid w:val="002771CC"/>
    <w:rsid w:val="00277B56"/>
    <w:rsid w:val="00280DD3"/>
    <w:rsid w:val="00283B6A"/>
    <w:rsid w:val="00284BA8"/>
    <w:rsid w:val="002860BD"/>
    <w:rsid w:val="00286652"/>
    <w:rsid w:val="0028694C"/>
    <w:rsid w:val="00287841"/>
    <w:rsid w:val="00287E54"/>
    <w:rsid w:val="00290978"/>
    <w:rsid w:val="00291354"/>
    <w:rsid w:val="0029192C"/>
    <w:rsid w:val="0029193B"/>
    <w:rsid w:val="00291CCA"/>
    <w:rsid w:val="00292394"/>
    <w:rsid w:val="00292AB4"/>
    <w:rsid w:val="00293C72"/>
    <w:rsid w:val="00295345"/>
    <w:rsid w:val="00295814"/>
    <w:rsid w:val="002A1675"/>
    <w:rsid w:val="002A2451"/>
    <w:rsid w:val="002A24B5"/>
    <w:rsid w:val="002A3161"/>
    <w:rsid w:val="002A434C"/>
    <w:rsid w:val="002A4E84"/>
    <w:rsid w:val="002A56D7"/>
    <w:rsid w:val="002B151A"/>
    <w:rsid w:val="002B41AD"/>
    <w:rsid w:val="002B6890"/>
    <w:rsid w:val="002B72D5"/>
    <w:rsid w:val="002C150A"/>
    <w:rsid w:val="002C1FEC"/>
    <w:rsid w:val="002C25FE"/>
    <w:rsid w:val="002C2D1F"/>
    <w:rsid w:val="002C4367"/>
    <w:rsid w:val="002C44C8"/>
    <w:rsid w:val="002C5637"/>
    <w:rsid w:val="002C57D3"/>
    <w:rsid w:val="002C6AA9"/>
    <w:rsid w:val="002C6EE0"/>
    <w:rsid w:val="002C7B41"/>
    <w:rsid w:val="002D1E92"/>
    <w:rsid w:val="002D3013"/>
    <w:rsid w:val="002D502E"/>
    <w:rsid w:val="002E0CD2"/>
    <w:rsid w:val="002E0D9F"/>
    <w:rsid w:val="002E0DA7"/>
    <w:rsid w:val="002E0F56"/>
    <w:rsid w:val="002E27A2"/>
    <w:rsid w:val="002E3A52"/>
    <w:rsid w:val="002E3AFB"/>
    <w:rsid w:val="002E437B"/>
    <w:rsid w:val="002E584B"/>
    <w:rsid w:val="002E5A43"/>
    <w:rsid w:val="002E5E08"/>
    <w:rsid w:val="002E6E6C"/>
    <w:rsid w:val="002F02E5"/>
    <w:rsid w:val="002F38FC"/>
    <w:rsid w:val="002F4DEA"/>
    <w:rsid w:val="003004A5"/>
    <w:rsid w:val="00303053"/>
    <w:rsid w:val="00303C41"/>
    <w:rsid w:val="00304171"/>
    <w:rsid w:val="00305482"/>
    <w:rsid w:val="00305A57"/>
    <w:rsid w:val="003066A4"/>
    <w:rsid w:val="003067D0"/>
    <w:rsid w:val="003069F4"/>
    <w:rsid w:val="0031069B"/>
    <w:rsid w:val="003128B0"/>
    <w:rsid w:val="00312EBB"/>
    <w:rsid w:val="00313351"/>
    <w:rsid w:val="0031474D"/>
    <w:rsid w:val="0031498B"/>
    <w:rsid w:val="00316601"/>
    <w:rsid w:val="003169F1"/>
    <w:rsid w:val="003171A5"/>
    <w:rsid w:val="00320624"/>
    <w:rsid w:val="0032150C"/>
    <w:rsid w:val="00321654"/>
    <w:rsid w:val="00326102"/>
    <w:rsid w:val="00326DAC"/>
    <w:rsid w:val="00327652"/>
    <w:rsid w:val="003303AC"/>
    <w:rsid w:val="00331F22"/>
    <w:rsid w:val="00332E25"/>
    <w:rsid w:val="0033351D"/>
    <w:rsid w:val="003335E9"/>
    <w:rsid w:val="00333E37"/>
    <w:rsid w:val="00335182"/>
    <w:rsid w:val="003351E8"/>
    <w:rsid w:val="003438ED"/>
    <w:rsid w:val="00343F8D"/>
    <w:rsid w:val="0034408A"/>
    <w:rsid w:val="003445BC"/>
    <w:rsid w:val="003453FF"/>
    <w:rsid w:val="003465CE"/>
    <w:rsid w:val="00350492"/>
    <w:rsid w:val="00350CC3"/>
    <w:rsid w:val="00352957"/>
    <w:rsid w:val="003559AD"/>
    <w:rsid w:val="003562C3"/>
    <w:rsid w:val="0036107D"/>
    <w:rsid w:val="00361E06"/>
    <w:rsid w:val="00361F3E"/>
    <w:rsid w:val="00363A15"/>
    <w:rsid w:val="00364A3F"/>
    <w:rsid w:val="00371057"/>
    <w:rsid w:val="003714CF"/>
    <w:rsid w:val="003728B4"/>
    <w:rsid w:val="00373B0D"/>
    <w:rsid w:val="00373BE6"/>
    <w:rsid w:val="00374CBB"/>
    <w:rsid w:val="003771E2"/>
    <w:rsid w:val="0038019B"/>
    <w:rsid w:val="003809F6"/>
    <w:rsid w:val="00381693"/>
    <w:rsid w:val="00381C3A"/>
    <w:rsid w:val="0038217D"/>
    <w:rsid w:val="00382243"/>
    <w:rsid w:val="00382DA0"/>
    <w:rsid w:val="00384371"/>
    <w:rsid w:val="00384E96"/>
    <w:rsid w:val="00386D15"/>
    <w:rsid w:val="00387343"/>
    <w:rsid w:val="0038789B"/>
    <w:rsid w:val="00393970"/>
    <w:rsid w:val="00394AF2"/>
    <w:rsid w:val="00394EB2"/>
    <w:rsid w:val="003963B5"/>
    <w:rsid w:val="00396864"/>
    <w:rsid w:val="00396B61"/>
    <w:rsid w:val="00397DB3"/>
    <w:rsid w:val="003A3156"/>
    <w:rsid w:val="003A3835"/>
    <w:rsid w:val="003A3BB8"/>
    <w:rsid w:val="003A5658"/>
    <w:rsid w:val="003A628B"/>
    <w:rsid w:val="003A6EAD"/>
    <w:rsid w:val="003A7CFD"/>
    <w:rsid w:val="003B0302"/>
    <w:rsid w:val="003B10EE"/>
    <w:rsid w:val="003B15C3"/>
    <w:rsid w:val="003B2AA9"/>
    <w:rsid w:val="003B4407"/>
    <w:rsid w:val="003B4D6E"/>
    <w:rsid w:val="003B556A"/>
    <w:rsid w:val="003C0226"/>
    <w:rsid w:val="003C050C"/>
    <w:rsid w:val="003C28E5"/>
    <w:rsid w:val="003C5826"/>
    <w:rsid w:val="003C6E25"/>
    <w:rsid w:val="003D054C"/>
    <w:rsid w:val="003D0922"/>
    <w:rsid w:val="003D3A72"/>
    <w:rsid w:val="003D3AEB"/>
    <w:rsid w:val="003D3CF5"/>
    <w:rsid w:val="003D45D4"/>
    <w:rsid w:val="003D474D"/>
    <w:rsid w:val="003D4912"/>
    <w:rsid w:val="003D62AA"/>
    <w:rsid w:val="003D68FB"/>
    <w:rsid w:val="003E009D"/>
    <w:rsid w:val="003E012A"/>
    <w:rsid w:val="003E1D7A"/>
    <w:rsid w:val="003E23F6"/>
    <w:rsid w:val="003E2EC9"/>
    <w:rsid w:val="003E6CDC"/>
    <w:rsid w:val="003F16BE"/>
    <w:rsid w:val="003F3118"/>
    <w:rsid w:val="003F349D"/>
    <w:rsid w:val="003F43D4"/>
    <w:rsid w:val="003F5D8E"/>
    <w:rsid w:val="003F669D"/>
    <w:rsid w:val="003F724D"/>
    <w:rsid w:val="003F77E0"/>
    <w:rsid w:val="004005F9"/>
    <w:rsid w:val="0040115A"/>
    <w:rsid w:val="00401DBF"/>
    <w:rsid w:val="0040301F"/>
    <w:rsid w:val="0040402F"/>
    <w:rsid w:val="0040452B"/>
    <w:rsid w:val="004050DC"/>
    <w:rsid w:val="00405B3F"/>
    <w:rsid w:val="00405F8A"/>
    <w:rsid w:val="004060C9"/>
    <w:rsid w:val="00411175"/>
    <w:rsid w:val="0041172C"/>
    <w:rsid w:val="00411F76"/>
    <w:rsid w:val="0041222C"/>
    <w:rsid w:val="004132F2"/>
    <w:rsid w:val="00413401"/>
    <w:rsid w:val="004142A7"/>
    <w:rsid w:val="0041746D"/>
    <w:rsid w:val="00417CAF"/>
    <w:rsid w:val="00423C63"/>
    <w:rsid w:val="00424484"/>
    <w:rsid w:val="00424950"/>
    <w:rsid w:val="004252BC"/>
    <w:rsid w:val="00425A3C"/>
    <w:rsid w:val="00427533"/>
    <w:rsid w:val="00430556"/>
    <w:rsid w:val="004305C2"/>
    <w:rsid w:val="004338D2"/>
    <w:rsid w:val="004351ED"/>
    <w:rsid w:val="004368B1"/>
    <w:rsid w:val="004410E3"/>
    <w:rsid w:val="0044128F"/>
    <w:rsid w:val="0044129F"/>
    <w:rsid w:val="00441469"/>
    <w:rsid w:val="00444314"/>
    <w:rsid w:val="00451D9D"/>
    <w:rsid w:val="00454189"/>
    <w:rsid w:val="00454441"/>
    <w:rsid w:val="004554DC"/>
    <w:rsid w:val="004564DD"/>
    <w:rsid w:val="0045719B"/>
    <w:rsid w:val="00457C19"/>
    <w:rsid w:val="0046035D"/>
    <w:rsid w:val="00463427"/>
    <w:rsid w:val="00465FAD"/>
    <w:rsid w:val="00465FF0"/>
    <w:rsid w:val="004706D1"/>
    <w:rsid w:val="00470A50"/>
    <w:rsid w:val="00471DB9"/>
    <w:rsid w:val="00472DCA"/>
    <w:rsid w:val="00473E5F"/>
    <w:rsid w:val="00475140"/>
    <w:rsid w:val="00475C74"/>
    <w:rsid w:val="0047616A"/>
    <w:rsid w:val="00477C1B"/>
    <w:rsid w:val="004852BD"/>
    <w:rsid w:val="00485940"/>
    <w:rsid w:val="00485D53"/>
    <w:rsid w:val="0048631E"/>
    <w:rsid w:val="00486D05"/>
    <w:rsid w:val="00487028"/>
    <w:rsid w:val="00490C3D"/>
    <w:rsid w:val="00491A8B"/>
    <w:rsid w:val="0049240F"/>
    <w:rsid w:val="00494516"/>
    <w:rsid w:val="004959D6"/>
    <w:rsid w:val="00495F3B"/>
    <w:rsid w:val="00496F73"/>
    <w:rsid w:val="004972FC"/>
    <w:rsid w:val="00497397"/>
    <w:rsid w:val="004A0272"/>
    <w:rsid w:val="004A2430"/>
    <w:rsid w:val="004A4C26"/>
    <w:rsid w:val="004A546D"/>
    <w:rsid w:val="004A5624"/>
    <w:rsid w:val="004A5E21"/>
    <w:rsid w:val="004B29DE"/>
    <w:rsid w:val="004B310F"/>
    <w:rsid w:val="004B7851"/>
    <w:rsid w:val="004C1CCC"/>
    <w:rsid w:val="004C2D47"/>
    <w:rsid w:val="004C2F32"/>
    <w:rsid w:val="004C4D8E"/>
    <w:rsid w:val="004C5376"/>
    <w:rsid w:val="004C7221"/>
    <w:rsid w:val="004C7456"/>
    <w:rsid w:val="004D3AD4"/>
    <w:rsid w:val="004D3CDE"/>
    <w:rsid w:val="004D41DB"/>
    <w:rsid w:val="004D4BAC"/>
    <w:rsid w:val="004D75D9"/>
    <w:rsid w:val="004D79BF"/>
    <w:rsid w:val="004E0D1F"/>
    <w:rsid w:val="004E0E42"/>
    <w:rsid w:val="004E12B2"/>
    <w:rsid w:val="004E3BCE"/>
    <w:rsid w:val="004E3E7E"/>
    <w:rsid w:val="004E411C"/>
    <w:rsid w:val="004E5B90"/>
    <w:rsid w:val="004F2384"/>
    <w:rsid w:val="004F2765"/>
    <w:rsid w:val="004F3693"/>
    <w:rsid w:val="004F3BBA"/>
    <w:rsid w:val="004F3EC3"/>
    <w:rsid w:val="004F4050"/>
    <w:rsid w:val="004F44DE"/>
    <w:rsid w:val="004F4921"/>
    <w:rsid w:val="004F521F"/>
    <w:rsid w:val="004F7AD4"/>
    <w:rsid w:val="0050032E"/>
    <w:rsid w:val="00500A90"/>
    <w:rsid w:val="00503019"/>
    <w:rsid w:val="0050427E"/>
    <w:rsid w:val="00504436"/>
    <w:rsid w:val="00506EAA"/>
    <w:rsid w:val="0051294B"/>
    <w:rsid w:val="005130E6"/>
    <w:rsid w:val="00515C65"/>
    <w:rsid w:val="00515C67"/>
    <w:rsid w:val="005170B0"/>
    <w:rsid w:val="00517338"/>
    <w:rsid w:val="0052012C"/>
    <w:rsid w:val="00521C1C"/>
    <w:rsid w:val="00521F2D"/>
    <w:rsid w:val="005226E1"/>
    <w:rsid w:val="0052279C"/>
    <w:rsid w:val="00524B32"/>
    <w:rsid w:val="00524DE6"/>
    <w:rsid w:val="005251D4"/>
    <w:rsid w:val="00525345"/>
    <w:rsid w:val="00526973"/>
    <w:rsid w:val="00526E2E"/>
    <w:rsid w:val="00527A0C"/>
    <w:rsid w:val="00527D7D"/>
    <w:rsid w:val="0053009A"/>
    <w:rsid w:val="0053060D"/>
    <w:rsid w:val="00532475"/>
    <w:rsid w:val="0053319A"/>
    <w:rsid w:val="005339D8"/>
    <w:rsid w:val="00534D2A"/>
    <w:rsid w:val="00535064"/>
    <w:rsid w:val="00535B51"/>
    <w:rsid w:val="00535E7F"/>
    <w:rsid w:val="00536829"/>
    <w:rsid w:val="005376DA"/>
    <w:rsid w:val="00540221"/>
    <w:rsid w:val="00541F19"/>
    <w:rsid w:val="005424E4"/>
    <w:rsid w:val="00543A0B"/>
    <w:rsid w:val="00543CDA"/>
    <w:rsid w:val="00543FF2"/>
    <w:rsid w:val="005442E5"/>
    <w:rsid w:val="005444C7"/>
    <w:rsid w:val="00544AA1"/>
    <w:rsid w:val="00546336"/>
    <w:rsid w:val="00546E60"/>
    <w:rsid w:val="005474E8"/>
    <w:rsid w:val="005511E5"/>
    <w:rsid w:val="00553C95"/>
    <w:rsid w:val="00556E5E"/>
    <w:rsid w:val="005575DF"/>
    <w:rsid w:val="00560084"/>
    <w:rsid w:val="005632DC"/>
    <w:rsid w:val="00565B60"/>
    <w:rsid w:val="00566236"/>
    <w:rsid w:val="0057088D"/>
    <w:rsid w:val="00571068"/>
    <w:rsid w:val="00572B40"/>
    <w:rsid w:val="00572DE4"/>
    <w:rsid w:val="00574601"/>
    <w:rsid w:val="00574795"/>
    <w:rsid w:val="005754D6"/>
    <w:rsid w:val="00577193"/>
    <w:rsid w:val="00580349"/>
    <w:rsid w:val="00583816"/>
    <w:rsid w:val="00585A3B"/>
    <w:rsid w:val="00587A59"/>
    <w:rsid w:val="00590F1A"/>
    <w:rsid w:val="0059111D"/>
    <w:rsid w:val="00592817"/>
    <w:rsid w:val="00595568"/>
    <w:rsid w:val="00596B83"/>
    <w:rsid w:val="005A052B"/>
    <w:rsid w:val="005A2096"/>
    <w:rsid w:val="005A4B22"/>
    <w:rsid w:val="005A4B9A"/>
    <w:rsid w:val="005A514E"/>
    <w:rsid w:val="005A769D"/>
    <w:rsid w:val="005B482E"/>
    <w:rsid w:val="005C02F5"/>
    <w:rsid w:val="005C042F"/>
    <w:rsid w:val="005C06D4"/>
    <w:rsid w:val="005C08B5"/>
    <w:rsid w:val="005C096A"/>
    <w:rsid w:val="005C0BB9"/>
    <w:rsid w:val="005C1C72"/>
    <w:rsid w:val="005C2CBF"/>
    <w:rsid w:val="005C3AEA"/>
    <w:rsid w:val="005C4D43"/>
    <w:rsid w:val="005C5058"/>
    <w:rsid w:val="005C536F"/>
    <w:rsid w:val="005C6507"/>
    <w:rsid w:val="005C6A3B"/>
    <w:rsid w:val="005D0DD9"/>
    <w:rsid w:val="005D107D"/>
    <w:rsid w:val="005D1970"/>
    <w:rsid w:val="005D1AB5"/>
    <w:rsid w:val="005D1DBE"/>
    <w:rsid w:val="005D2024"/>
    <w:rsid w:val="005D2E93"/>
    <w:rsid w:val="005D4567"/>
    <w:rsid w:val="005D4FCB"/>
    <w:rsid w:val="005D5ECD"/>
    <w:rsid w:val="005D5F95"/>
    <w:rsid w:val="005D728E"/>
    <w:rsid w:val="005E25CB"/>
    <w:rsid w:val="005E45EE"/>
    <w:rsid w:val="005E57A5"/>
    <w:rsid w:val="005E721B"/>
    <w:rsid w:val="005E7364"/>
    <w:rsid w:val="005F5759"/>
    <w:rsid w:val="005F7F07"/>
    <w:rsid w:val="00600AEA"/>
    <w:rsid w:val="006012AF"/>
    <w:rsid w:val="00601999"/>
    <w:rsid w:val="00601C89"/>
    <w:rsid w:val="006022D5"/>
    <w:rsid w:val="00604F20"/>
    <w:rsid w:val="00606DA5"/>
    <w:rsid w:val="006078BD"/>
    <w:rsid w:val="0060794D"/>
    <w:rsid w:val="0061030A"/>
    <w:rsid w:val="006105C8"/>
    <w:rsid w:val="00610C3A"/>
    <w:rsid w:val="0061305A"/>
    <w:rsid w:val="00615CBF"/>
    <w:rsid w:val="00617E57"/>
    <w:rsid w:val="006221C8"/>
    <w:rsid w:val="006226F0"/>
    <w:rsid w:val="00622E24"/>
    <w:rsid w:val="006238C4"/>
    <w:rsid w:val="00623A4F"/>
    <w:rsid w:val="00624666"/>
    <w:rsid w:val="00624AD0"/>
    <w:rsid w:val="006252C6"/>
    <w:rsid w:val="006275A1"/>
    <w:rsid w:val="00630F52"/>
    <w:rsid w:val="00631B4E"/>
    <w:rsid w:val="006321B6"/>
    <w:rsid w:val="00635BD4"/>
    <w:rsid w:val="0063645D"/>
    <w:rsid w:val="00637066"/>
    <w:rsid w:val="00640867"/>
    <w:rsid w:val="00641B05"/>
    <w:rsid w:val="006426A8"/>
    <w:rsid w:val="006426C2"/>
    <w:rsid w:val="00642965"/>
    <w:rsid w:val="00643176"/>
    <w:rsid w:val="0064380D"/>
    <w:rsid w:val="00643DA3"/>
    <w:rsid w:val="00645C8D"/>
    <w:rsid w:val="00647AA5"/>
    <w:rsid w:val="00647C64"/>
    <w:rsid w:val="00650426"/>
    <w:rsid w:val="00650D5B"/>
    <w:rsid w:val="00652179"/>
    <w:rsid w:val="0065356E"/>
    <w:rsid w:val="006535C4"/>
    <w:rsid w:val="00654345"/>
    <w:rsid w:val="0065438D"/>
    <w:rsid w:val="00654D8D"/>
    <w:rsid w:val="00655090"/>
    <w:rsid w:val="00655655"/>
    <w:rsid w:val="00655EF4"/>
    <w:rsid w:val="00656997"/>
    <w:rsid w:val="00656A35"/>
    <w:rsid w:val="006608B8"/>
    <w:rsid w:val="00661D40"/>
    <w:rsid w:val="006620C0"/>
    <w:rsid w:val="00662BF7"/>
    <w:rsid w:val="00662F98"/>
    <w:rsid w:val="00663A7A"/>
    <w:rsid w:val="006658A3"/>
    <w:rsid w:val="0066625C"/>
    <w:rsid w:val="006666B0"/>
    <w:rsid w:val="00666BB1"/>
    <w:rsid w:val="00670F25"/>
    <w:rsid w:val="00671D49"/>
    <w:rsid w:val="00671D5B"/>
    <w:rsid w:val="00671E4E"/>
    <w:rsid w:val="00671F38"/>
    <w:rsid w:val="00674702"/>
    <w:rsid w:val="00674DD5"/>
    <w:rsid w:val="00675C82"/>
    <w:rsid w:val="00676536"/>
    <w:rsid w:val="0068177F"/>
    <w:rsid w:val="00686A1E"/>
    <w:rsid w:val="00686E4B"/>
    <w:rsid w:val="006919D1"/>
    <w:rsid w:val="00692A3A"/>
    <w:rsid w:val="00692EA5"/>
    <w:rsid w:val="006933EA"/>
    <w:rsid w:val="00693AB2"/>
    <w:rsid w:val="00695CA6"/>
    <w:rsid w:val="006A2723"/>
    <w:rsid w:val="006A2828"/>
    <w:rsid w:val="006A2E90"/>
    <w:rsid w:val="006A6953"/>
    <w:rsid w:val="006A6A9C"/>
    <w:rsid w:val="006B09A5"/>
    <w:rsid w:val="006B1AF1"/>
    <w:rsid w:val="006B1CF5"/>
    <w:rsid w:val="006B1FF6"/>
    <w:rsid w:val="006B5874"/>
    <w:rsid w:val="006B65C8"/>
    <w:rsid w:val="006B6B51"/>
    <w:rsid w:val="006B7A9B"/>
    <w:rsid w:val="006C0042"/>
    <w:rsid w:val="006C2DE4"/>
    <w:rsid w:val="006C3AE7"/>
    <w:rsid w:val="006C3E2B"/>
    <w:rsid w:val="006C6163"/>
    <w:rsid w:val="006C68B8"/>
    <w:rsid w:val="006C6CF5"/>
    <w:rsid w:val="006C7547"/>
    <w:rsid w:val="006C7ECF"/>
    <w:rsid w:val="006D103F"/>
    <w:rsid w:val="006D2135"/>
    <w:rsid w:val="006D285E"/>
    <w:rsid w:val="006D35D5"/>
    <w:rsid w:val="006D51AD"/>
    <w:rsid w:val="006D77B6"/>
    <w:rsid w:val="006D7BB8"/>
    <w:rsid w:val="006E18DE"/>
    <w:rsid w:val="006E265F"/>
    <w:rsid w:val="006E2B43"/>
    <w:rsid w:val="006E2EF2"/>
    <w:rsid w:val="006E6721"/>
    <w:rsid w:val="006E7F72"/>
    <w:rsid w:val="006F124B"/>
    <w:rsid w:val="006F5274"/>
    <w:rsid w:val="006F54B2"/>
    <w:rsid w:val="006F55EA"/>
    <w:rsid w:val="006F69A0"/>
    <w:rsid w:val="00700271"/>
    <w:rsid w:val="00700348"/>
    <w:rsid w:val="00700439"/>
    <w:rsid w:val="00700F3F"/>
    <w:rsid w:val="00702492"/>
    <w:rsid w:val="007026FE"/>
    <w:rsid w:val="007028BE"/>
    <w:rsid w:val="00702CBD"/>
    <w:rsid w:val="00703603"/>
    <w:rsid w:val="00703C28"/>
    <w:rsid w:val="00712A7B"/>
    <w:rsid w:val="007132B7"/>
    <w:rsid w:val="0071431A"/>
    <w:rsid w:val="00714CD5"/>
    <w:rsid w:val="00715733"/>
    <w:rsid w:val="00716D90"/>
    <w:rsid w:val="007171B1"/>
    <w:rsid w:val="00721B06"/>
    <w:rsid w:val="00722429"/>
    <w:rsid w:val="00723047"/>
    <w:rsid w:val="007232F7"/>
    <w:rsid w:val="00723EA8"/>
    <w:rsid w:val="00724A65"/>
    <w:rsid w:val="00732961"/>
    <w:rsid w:val="00732CE9"/>
    <w:rsid w:val="0073331F"/>
    <w:rsid w:val="00736168"/>
    <w:rsid w:val="00737C02"/>
    <w:rsid w:val="00742B47"/>
    <w:rsid w:val="007435F9"/>
    <w:rsid w:val="007445B7"/>
    <w:rsid w:val="00744A03"/>
    <w:rsid w:val="00747C7D"/>
    <w:rsid w:val="007508D7"/>
    <w:rsid w:val="00753F52"/>
    <w:rsid w:val="00754C14"/>
    <w:rsid w:val="007556CE"/>
    <w:rsid w:val="00755C80"/>
    <w:rsid w:val="00756C85"/>
    <w:rsid w:val="00757A27"/>
    <w:rsid w:val="00761B25"/>
    <w:rsid w:val="00764237"/>
    <w:rsid w:val="00764E00"/>
    <w:rsid w:val="007661E9"/>
    <w:rsid w:val="007715E5"/>
    <w:rsid w:val="00772B16"/>
    <w:rsid w:val="007735CD"/>
    <w:rsid w:val="00775061"/>
    <w:rsid w:val="007815E9"/>
    <w:rsid w:val="00781A22"/>
    <w:rsid w:val="00782BFA"/>
    <w:rsid w:val="00783E30"/>
    <w:rsid w:val="00784645"/>
    <w:rsid w:val="00784D7D"/>
    <w:rsid w:val="00786797"/>
    <w:rsid w:val="00787659"/>
    <w:rsid w:val="007877ED"/>
    <w:rsid w:val="00790E1F"/>
    <w:rsid w:val="007929F7"/>
    <w:rsid w:val="00793C2E"/>
    <w:rsid w:val="0079642B"/>
    <w:rsid w:val="00796E33"/>
    <w:rsid w:val="007A0B45"/>
    <w:rsid w:val="007A1886"/>
    <w:rsid w:val="007A2514"/>
    <w:rsid w:val="007A3A2A"/>
    <w:rsid w:val="007A3F61"/>
    <w:rsid w:val="007A6522"/>
    <w:rsid w:val="007B099F"/>
    <w:rsid w:val="007B297A"/>
    <w:rsid w:val="007B2D12"/>
    <w:rsid w:val="007B40E5"/>
    <w:rsid w:val="007B4615"/>
    <w:rsid w:val="007B5A2F"/>
    <w:rsid w:val="007C0842"/>
    <w:rsid w:val="007C2176"/>
    <w:rsid w:val="007C23B9"/>
    <w:rsid w:val="007C6E04"/>
    <w:rsid w:val="007C7935"/>
    <w:rsid w:val="007D0DA5"/>
    <w:rsid w:val="007D242C"/>
    <w:rsid w:val="007D3437"/>
    <w:rsid w:val="007D350D"/>
    <w:rsid w:val="007D3F48"/>
    <w:rsid w:val="007D4DF0"/>
    <w:rsid w:val="007D51B6"/>
    <w:rsid w:val="007D51E7"/>
    <w:rsid w:val="007D5391"/>
    <w:rsid w:val="007D5A0B"/>
    <w:rsid w:val="007D73D4"/>
    <w:rsid w:val="007E0563"/>
    <w:rsid w:val="007E1158"/>
    <w:rsid w:val="007E3E4F"/>
    <w:rsid w:val="007E5396"/>
    <w:rsid w:val="007E6BD5"/>
    <w:rsid w:val="007E7D67"/>
    <w:rsid w:val="007E7DFF"/>
    <w:rsid w:val="007F1D01"/>
    <w:rsid w:val="007F2195"/>
    <w:rsid w:val="007F21F6"/>
    <w:rsid w:val="007F2B6E"/>
    <w:rsid w:val="007F374F"/>
    <w:rsid w:val="007F3F4D"/>
    <w:rsid w:val="007F4711"/>
    <w:rsid w:val="007F6414"/>
    <w:rsid w:val="007F6BFF"/>
    <w:rsid w:val="00801A01"/>
    <w:rsid w:val="008063CF"/>
    <w:rsid w:val="00807380"/>
    <w:rsid w:val="008073D4"/>
    <w:rsid w:val="00810C2D"/>
    <w:rsid w:val="00813D96"/>
    <w:rsid w:val="00813F3E"/>
    <w:rsid w:val="008152DE"/>
    <w:rsid w:val="00821F93"/>
    <w:rsid w:val="008221A4"/>
    <w:rsid w:val="008223B0"/>
    <w:rsid w:val="00823914"/>
    <w:rsid w:val="00823C55"/>
    <w:rsid w:val="008254E8"/>
    <w:rsid w:val="00825EF4"/>
    <w:rsid w:val="00826C76"/>
    <w:rsid w:val="00826FD7"/>
    <w:rsid w:val="008276A2"/>
    <w:rsid w:val="008319D3"/>
    <w:rsid w:val="00831A95"/>
    <w:rsid w:val="00835D5C"/>
    <w:rsid w:val="00836F41"/>
    <w:rsid w:val="008404A2"/>
    <w:rsid w:val="00840E3B"/>
    <w:rsid w:val="008455C2"/>
    <w:rsid w:val="008456D1"/>
    <w:rsid w:val="00845756"/>
    <w:rsid w:val="00845E70"/>
    <w:rsid w:val="00846344"/>
    <w:rsid w:val="0085006E"/>
    <w:rsid w:val="00850307"/>
    <w:rsid w:val="008522D9"/>
    <w:rsid w:val="0085343B"/>
    <w:rsid w:val="0085511C"/>
    <w:rsid w:val="008649C4"/>
    <w:rsid w:val="00864BC2"/>
    <w:rsid w:val="00865556"/>
    <w:rsid w:val="00866693"/>
    <w:rsid w:val="00866C1A"/>
    <w:rsid w:val="0086787D"/>
    <w:rsid w:val="00871CEE"/>
    <w:rsid w:val="008726F0"/>
    <w:rsid w:val="00874F0E"/>
    <w:rsid w:val="0087527A"/>
    <w:rsid w:val="0087534C"/>
    <w:rsid w:val="008755E7"/>
    <w:rsid w:val="0088013C"/>
    <w:rsid w:val="00880B43"/>
    <w:rsid w:val="008823DF"/>
    <w:rsid w:val="0088248A"/>
    <w:rsid w:val="00882F8B"/>
    <w:rsid w:val="00883FD9"/>
    <w:rsid w:val="0088404C"/>
    <w:rsid w:val="0088454E"/>
    <w:rsid w:val="00884F52"/>
    <w:rsid w:val="00885AC5"/>
    <w:rsid w:val="00885D95"/>
    <w:rsid w:val="008908AD"/>
    <w:rsid w:val="008921F9"/>
    <w:rsid w:val="00892C99"/>
    <w:rsid w:val="00893113"/>
    <w:rsid w:val="008969C6"/>
    <w:rsid w:val="00896E6B"/>
    <w:rsid w:val="00896F49"/>
    <w:rsid w:val="00897D83"/>
    <w:rsid w:val="008A1648"/>
    <w:rsid w:val="008A2561"/>
    <w:rsid w:val="008A33A1"/>
    <w:rsid w:val="008A49A1"/>
    <w:rsid w:val="008A753F"/>
    <w:rsid w:val="008B1623"/>
    <w:rsid w:val="008B1E1C"/>
    <w:rsid w:val="008B285A"/>
    <w:rsid w:val="008B46AB"/>
    <w:rsid w:val="008B4976"/>
    <w:rsid w:val="008B4AEB"/>
    <w:rsid w:val="008B4F86"/>
    <w:rsid w:val="008B5B97"/>
    <w:rsid w:val="008B5C42"/>
    <w:rsid w:val="008B6C36"/>
    <w:rsid w:val="008C1A59"/>
    <w:rsid w:val="008C2F07"/>
    <w:rsid w:val="008C34CB"/>
    <w:rsid w:val="008C4F8D"/>
    <w:rsid w:val="008C50B7"/>
    <w:rsid w:val="008C6753"/>
    <w:rsid w:val="008C6AFB"/>
    <w:rsid w:val="008D0B77"/>
    <w:rsid w:val="008D45A6"/>
    <w:rsid w:val="008D4607"/>
    <w:rsid w:val="008D4BE0"/>
    <w:rsid w:val="008D52FD"/>
    <w:rsid w:val="008D64A4"/>
    <w:rsid w:val="008D7573"/>
    <w:rsid w:val="008D7A94"/>
    <w:rsid w:val="008E01AF"/>
    <w:rsid w:val="008E0C9E"/>
    <w:rsid w:val="008E1B77"/>
    <w:rsid w:val="008E1FAB"/>
    <w:rsid w:val="008E45B9"/>
    <w:rsid w:val="008E5AB0"/>
    <w:rsid w:val="008F0E01"/>
    <w:rsid w:val="008F1D0C"/>
    <w:rsid w:val="008F2EFE"/>
    <w:rsid w:val="008F3A8F"/>
    <w:rsid w:val="008F5666"/>
    <w:rsid w:val="008F685B"/>
    <w:rsid w:val="009012B4"/>
    <w:rsid w:val="0090267B"/>
    <w:rsid w:val="00903994"/>
    <w:rsid w:val="00904CF4"/>
    <w:rsid w:val="009062C4"/>
    <w:rsid w:val="00906E47"/>
    <w:rsid w:val="00907527"/>
    <w:rsid w:val="009127E0"/>
    <w:rsid w:val="009139F5"/>
    <w:rsid w:val="00914AE7"/>
    <w:rsid w:val="00914C08"/>
    <w:rsid w:val="00914C85"/>
    <w:rsid w:val="00915AF4"/>
    <w:rsid w:val="00916FEC"/>
    <w:rsid w:val="009172F5"/>
    <w:rsid w:val="00917D56"/>
    <w:rsid w:val="00920242"/>
    <w:rsid w:val="00922D35"/>
    <w:rsid w:val="00922F20"/>
    <w:rsid w:val="0092356B"/>
    <w:rsid w:val="009245D2"/>
    <w:rsid w:val="0092471B"/>
    <w:rsid w:val="0092586E"/>
    <w:rsid w:val="009258D3"/>
    <w:rsid w:val="00925E03"/>
    <w:rsid w:val="00925F4E"/>
    <w:rsid w:val="00926028"/>
    <w:rsid w:val="0092776A"/>
    <w:rsid w:val="00927FE7"/>
    <w:rsid w:val="00932267"/>
    <w:rsid w:val="00935EDC"/>
    <w:rsid w:val="00940AA9"/>
    <w:rsid w:val="00942343"/>
    <w:rsid w:val="009428C0"/>
    <w:rsid w:val="009432E5"/>
    <w:rsid w:val="0094489A"/>
    <w:rsid w:val="00944E17"/>
    <w:rsid w:val="00945043"/>
    <w:rsid w:val="00946EC3"/>
    <w:rsid w:val="009479C6"/>
    <w:rsid w:val="00947C4F"/>
    <w:rsid w:val="00950F09"/>
    <w:rsid w:val="009536B4"/>
    <w:rsid w:val="009575D4"/>
    <w:rsid w:val="0095769C"/>
    <w:rsid w:val="00957C68"/>
    <w:rsid w:val="009607CD"/>
    <w:rsid w:val="00960E0C"/>
    <w:rsid w:val="00961B41"/>
    <w:rsid w:val="00962632"/>
    <w:rsid w:val="0096650A"/>
    <w:rsid w:val="00966D77"/>
    <w:rsid w:val="0097085E"/>
    <w:rsid w:val="009714F3"/>
    <w:rsid w:val="00974B17"/>
    <w:rsid w:val="00977001"/>
    <w:rsid w:val="00980484"/>
    <w:rsid w:val="009816C9"/>
    <w:rsid w:val="0098183B"/>
    <w:rsid w:val="009840C7"/>
    <w:rsid w:val="00984F6B"/>
    <w:rsid w:val="009878B2"/>
    <w:rsid w:val="00990C76"/>
    <w:rsid w:val="00992112"/>
    <w:rsid w:val="0099296F"/>
    <w:rsid w:val="009938C9"/>
    <w:rsid w:val="00993900"/>
    <w:rsid w:val="0099521C"/>
    <w:rsid w:val="00995CC4"/>
    <w:rsid w:val="009A09B2"/>
    <w:rsid w:val="009A1251"/>
    <w:rsid w:val="009A1475"/>
    <w:rsid w:val="009A1A5F"/>
    <w:rsid w:val="009A1ABB"/>
    <w:rsid w:val="009A31A8"/>
    <w:rsid w:val="009A3CF0"/>
    <w:rsid w:val="009A5332"/>
    <w:rsid w:val="009A5366"/>
    <w:rsid w:val="009A6298"/>
    <w:rsid w:val="009B181A"/>
    <w:rsid w:val="009B2871"/>
    <w:rsid w:val="009B4188"/>
    <w:rsid w:val="009B477C"/>
    <w:rsid w:val="009B7302"/>
    <w:rsid w:val="009B766F"/>
    <w:rsid w:val="009C14E1"/>
    <w:rsid w:val="009C160D"/>
    <w:rsid w:val="009C16D3"/>
    <w:rsid w:val="009C28F4"/>
    <w:rsid w:val="009C4501"/>
    <w:rsid w:val="009C500E"/>
    <w:rsid w:val="009C6393"/>
    <w:rsid w:val="009D1E53"/>
    <w:rsid w:val="009D2724"/>
    <w:rsid w:val="009D6B6E"/>
    <w:rsid w:val="009E09E5"/>
    <w:rsid w:val="009E301D"/>
    <w:rsid w:val="009E4A5D"/>
    <w:rsid w:val="009E4E5C"/>
    <w:rsid w:val="009E662F"/>
    <w:rsid w:val="009E7673"/>
    <w:rsid w:val="009E795A"/>
    <w:rsid w:val="009F0F7B"/>
    <w:rsid w:val="009F2AB7"/>
    <w:rsid w:val="009F342C"/>
    <w:rsid w:val="009F5723"/>
    <w:rsid w:val="00A00CFC"/>
    <w:rsid w:val="00A016CB"/>
    <w:rsid w:val="00A018B0"/>
    <w:rsid w:val="00A0556F"/>
    <w:rsid w:val="00A05B12"/>
    <w:rsid w:val="00A07837"/>
    <w:rsid w:val="00A10FB7"/>
    <w:rsid w:val="00A123BD"/>
    <w:rsid w:val="00A12A03"/>
    <w:rsid w:val="00A17D1E"/>
    <w:rsid w:val="00A20A3B"/>
    <w:rsid w:val="00A21A1B"/>
    <w:rsid w:val="00A23129"/>
    <w:rsid w:val="00A233DD"/>
    <w:rsid w:val="00A23AFE"/>
    <w:rsid w:val="00A24BD9"/>
    <w:rsid w:val="00A24D46"/>
    <w:rsid w:val="00A25246"/>
    <w:rsid w:val="00A335B3"/>
    <w:rsid w:val="00A33EEE"/>
    <w:rsid w:val="00A34B8B"/>
    <w:rsid w:val="00A371DF"/>
    <w:rsid w:val="00A3799E"/>
    <w:rsid w:val="00A37E91"/>
    <w:rsid w:val="00A41F73"/>
    <w:rsid w:val="00A4209F"/>
    <w:rsid w:val="00A42296"/>
    <w:rsid w:val="00A43728"/>
    <w:rsid w:val="00A44A97"/>
    <w:rsid w:val="00A506B3"/>
    <w:rsid w:val="00A51790"/>
    <w:rsid w:val="00A54B86"/>
    <w:rsid w:val="00A54E98"/>
    <w:rsid w:val="00A557BA"/>
    <w:rsid w:val="00A575D1"/>
    <w:rsid w:val="00A60A08"/>
    <w:rsid w:val="00A61394"/>
    <w:rsid w:val="00A61772"/>
    <w:rsid w:val="00A64580"/>
    <w:rsid w:val="00A651D3"/>
    <w:rsid w:val="00A74DCA"/>
    <w:rsid w:val="00A75A88"/>
    <w:rsid w:val="00A768A1"/>
    <w:rsid w:val="00A77970"/>
    <w:rsid w:val="00A80542"/>
    <w:rsid w:val="00A80F5E"/>
    <w:rsid w:val="00A81647"/>
    <w:rsid w:val="00A82033"/>
    <w:rsid w:val="00A834F0"/>
    <w:rsid w:val="00A8367F"/>
    <w:rsid w:val="00A84B39"/>
    <w:rsid w:val="00A84EB3"/>
    <w:rsid w:val="00A86834"/>
    <w:rsid w:val="00A87FB3"/>
    <w:rsid w:val="00A909DF"/>
    <w:rsid w:val="00A90DCF"/>
    <w:rsid w:val="00A93D90"/>
    <w:rsid w:val="00AA0933"/>
    <w:rsid w:val="00AA1CBA"/>
    <w:rsid w:val="00AA24E3"/>
    <w:rsid w:val="00AA3AE1"/>
    <w:rsid w:val="00AA4F8F"/>
    <w:rsid w:val="00AA6134"/>
    <w:rsid w:val="00AA6B29"/>
    <w:rsid w:val="00AA6CC4"/>
    <w:rsid w:val="00AA6F19"/>
    <w:rsid w:val="00AB22A5"/>
    <w:rsid w:val="00AB39BD"/>
    <w:rsid w:val="00AB45B2"/>
    <w:rsid w:val="00AB595C"/>
    <w:rsid w:val="00AB5CD9"/>
    <w:rsid w:val="00AB69FF"/>
    <w:rsid w:val="00AC22EE"/>
    <w:rsid w:val="00AC270C"/>
    <w:rsid w:val="00AC2997"/>
    <w:rsid w:val="00AC3ECA"/>
    <w:rsid w:val="00AC5ACB"/>
    <w:rsid w:val="00AC604C"/>
    <w:rsid w:val="00AC6595"/>
    <w:rsid w:val="00AC6ECB"/>
    <w:rsid w:val="00AC7D5D"/>
    <w:rsid w:val="00AD23A2"/>
    <w:rsid w:val="00AD351C"/>
    <w:rsid w:val="00AD4EDA"/>
    <w:rsid w:val="00AD5129"/>
    <w:rsid w:val="00AE2208"/>
    <w:rsid w:val="00AE2954"/>
    <w:rsid w:val="00AE30D7"/>
    <w:rsid w:val="00AE5493"/>
    <w:rsid w:val="00AE7F03"/>
    <w:rsid w:val="00AF01D3"/>
    <w:rsid w:val="00AF4527"/>
    <w:rsid w:val="00AF5257"/>
    <w:rsid w:val="00B0117C"/>
    <w:rsid w:val="00B01DE4"/>
    <w:rsid w:val="00B02C32"/>
    <w:rsid w:val="00B04852"/>
    <w:rsid w:val="00B04B74"/>
    <w:rsid w:val="00B06CB6"/>
    <w:rsid w:val="00B1085E"/>
    <w:rsid w:val="00B11AA3"/>
    <w:rsid w:val="00B16202"/>
    <w:rsid w:val="00B204B5"/>
    <w:rsid w:val="00B20590"/>
    <w:rsid w:val="00B2092C"/>
    <w:rsid w:val="00B214CC"/>
    <w:rsid w:val="00B21BFE"/>
    <w:rsid w:val="00B2234B"/>
    <w:rsid w:val="00B22B9F"/>
    <w:rsid w:val="00B22C6D"/>
    <w:rsid w:val="00B22E08"/>
    <w:rsid w:val="00B31165"/>
    <w:rsid w:val="00B32545"/>
    <w:rsid w:val="00B32BD5"/>
    <w:rsid w:val="00B33444"/>
    <w:rsid w:val="00B34662"/>
    <w:rsid w:val="00B36744"/>
    <w:rsid w:val="00B36BFF"/>
    <w:rsid w:val="00B36C58"/>
    <w:rsid w:val="00B36E37"/>
    <w:rsid w:val="00B40C93"/>
    <w:rsid w:val="00B41A52"/>
    <w:rsid w:val="00B4205B"/>
    <w:rsid w:val="00B44707"/>
    <w:rsid w:val="00B4659F"/>
    <w:rsid w:val="00B50079"/>
    <w:rsid w:val="00B513B1"/>
    <w:rsid w:val="00B53BCE"/>
    <w:rsid w:val="00B56964"/>
    <w:rsid w:val="00B56F68"/>
    <w:rsid w:val="00B57150"/>
    <w:rsid w:val="00B60B50"/>
    <w:rsid w:val="00B61B09"/>
    <w:rsid w:val="00B67027"/>
    <w:rsid w:val="00B67810"/>
    <w:rsid w:val="00B70A94"/>
    <w:rsid w:val="00B7276F"/>
    <w:rsid w:val="00B74A72"/>
    <w:rsid w:val="00B74E47"/>
    <w:rsid w:val="00B74F9C"/>
    <w:rsid w:val="00B77E9B"/>
    <w:rsid w:val="00B77FC4"/>
    <w:rsid w:val="00B80120"/>
    <w:rsid w:val="00B80450"/>
    <w:rsid w:val="00B8159E"/>
    <w:rsid w:val="00B84861"/>
    <w:rsid w:val="00B90BBF"/>
    <w:rsid w:val="00B90D55"/>
    <w:rsid w:val="00B90E87"/>
    <w:rsid w:val="00B911D4"/>
    <w:rsid w:val="00B91D13"/>
    <w:rsid w:val="00B9247D"/>
    <w:rsid w:val="00B928B8"/>
    <w:rsid w:val="00B93055"/>
    <w:rsid w:val="00B9338C"/>
    <w:rsid w:val="00B9339C"/>
    <w:rsid w:val="00B9391B"/>
    <w:rsid w:val="00BA0B80"/>
    <w:rsid w:val="00BA0D8C"/>
    <w:rsid w:val="00BA1535"/>
    <w:rsid w:val="00BA1BCA"/>
    <w:rsid w:val="00BA4404"/>
    <w:rsid w:val="00BA5C56"/>
    <w:rsid w:val="00BB24D4"/>
    <w:rsid w:val="00BB2F7E"/>
    <w:rsid w:val="00BB4FF8"/>
    <w:rsid w:val="00BB64E3"/>
    <w:rsid w:val="00BB6FB6"/>
    <w:rsid w:val="00BC12CF"/>
    <w:rsid w:val="00BC12E7"/>
    <w:rsid w:val="00BC2BAF"/>
    <w:rsid w:val="00BC491F"/>
    <w:rsid w:val="00BC5021"/>
    <w:rsid w:val="00BC62F9"/>
    <w:rsid w:val="00BD1C67"/>
    <w:rsid w:val="00BD1C8D"/>
    <w:rsid w:val="00BD2DE0"/>
    <w:rsid w:val="00BD3308"/>
    <w:rsid w:val="00BD4089"/>
    <w:rsid w:val="00BD437B"/>
    <w:rsid w:val="00BD4397"/>
    <w:rsid w:val="00BD445B"/>
    <w:rsid w:val="00BD5A86"/>
    <w:rsid w:val="00BD6940"/>
    <w:rsid w:val="00BD6FEF"/>
    <w:rsid w:val="00BE0799"/>
    <w:rsid w:val="00BE2531"/>
    <w:rsid w:val="00BE4AED"/>
    <w:rsid w:val="00BE6DBD"/>
    <w:rsid w:val="00BE705A"/>
    <w:rsid w:val="00BF0B81"/>
    <w:rsid w:val="00BF0ECC"/>
    <w:rsid w:val="00BF11CE"/>
    <w:rsid w:val="00BF1817"/>
    <w:rsid w:val="00BF1CA1"/>
    <w:rsid w:val="00BF3D2C"/>
    <w:rsid w:val="00BF41C1"/>
    <w:rsid w:val="00BF527D"/>
    <w:rsid w:val="00BF64CA"/>
    <w:rsid w:val="00C0059D"/>
    <w:rsid w:val="00C0532F"/>
    <w:rsid w:val="00C061E5"/>
    <w:rsid w:val="00C063C9"/>
    <w:rsid w:val="00C06617"/>
    <w:rsid w:val="00C07D72"/>
    <w:rsid w:val="00C12F71"/>
    <w:rsid w:val="00C13B36"/>
    <w:rsid w:val="00C13DC7"/>
    <w:rsid w:val="00C14827"/>
    <w:rsid w:val="00C14C15"/>
    <w:rsid w:val="00C17664"/>
    <w:rsid w:val="00C23C3B"/>
    <w:rsid w:val="00C246A6"/>
    <w:rsid w:val="00C260E8"/>
    <w:rsid w:val="00C328F5"/>
    <w:rsid w:val="00C34FF5"/>
    <w:rsid w:val="00C3602E"/>
    <w:rsid w:val="00C37A2F"/>
    <w:rsid w:val="00C37B52"/>
    <w:rsid w:val="00C4264E"/>
    <w:rsid w:val="00C439BD"/>
    <w:rsid w:val="00C43ED1"/>
    <w:rsid w:val="00C47A40"/>
    <w:rsid w:val="00C47DFF"/>
    <w:rsid w:val="00C502E0"/>
    <w:rsid w:val="00C51CD2"/>
    <w:rsid w:val="00C53F19"/>
    <w:rsid w:val="00C55863"/>
    <w:rsid w:val="00C56C80"/>
    <w:rsid w:val="00C62708"/>
    <w:rsid w:val="00C635D3"/>
    <w:rsid w:val="00C64686"/>
    <w:rsid w:val="00C651D3"/>
    <w:rsid w:val="00C65FD7"/>
    <w:rsid w:val="00C66DBA"/>
    <w:rsid w:val="00C67984"/>
    <w:rsid w:val="00C7022F"/>
    <w:rsid w:val="00C70EBA"/>
    <w:rsid w:val="00C71EC9"/>
    <w:rsid w:val="00C74C77"/>
    <w:rsid w:val="00C76E04"/>
    <w:rsid w:val="00C81D4C"/>
    <w:rsid w:val="00C827E8"/>
    <w:rsid w:val="00C83123"/>
    <w:rsid w:val="00C83298"/>
    <w:rsid w:val="00C87330"/>
    <w:rsid w:val="00C91448"/>
    <w:rsid w:val="00C929AA"/>
    <w:rsid w:val="00C969E8"/>
    <w:rsid w:val="00C96E09"/>
    <w:rsid w:val="00CA0377"/>
    <w:rsid w:val="00CA07AE"/>
    <w:rsid w:val="00CA1849"/>
    <w:rsid w:val="00CA23D9"/>
    <w:rsid w:val="00CA4483"/>
    <w:rsid w:val="00CA5EF5"/>
    <w:rsid w:val="00CB002E"/>
    <w:rsid w:val="00CB1736"/>
    <w:rsid w:val="00CB1B47"/>
    <w:rsid w:val="00CB1D80"/>
    <w:rsid w:val="00CB2141"/>
    <w:rsid w:val="00CB2827"/>
    <w:rsid w:val="00CB5B72"/>
    <w:rsid w:val="00CB7231"/>
    <w:rsid w:val="00CB7A2A"/>
    <w:rsid w:val="00CC102E"/>
    <w:rsid w:val="00CC1327"/>
    <w:rsid w:val="00CC1E0A"/>
    <w:rsid w:val="00CC3181"/>
    <w:rsid w:val="00CC3D9C"/>
    <w:rsid w:val="00CC4926"/>
    <w:rsid w:val="00CC4E55"/>
    <w:rsid w:val="00CC5799"/>
    <w:rsid w:val="00CC5DD8"/>
    <w:rsid w:val="00CC67E8"/>
    <w:rsid w:val="00CC7AC7"/>
    <w:rsid w:val="00CD0D45"/>
    <w:rsid w:val="00CD2490"/>
    <w:rsid w:val="00CD24F5"/>
    <w:rsid w:val="00CD3068"/>
    <w:rsid w:val="00CD3AE9"/>
    <w:rsid w:val="00CD53AD"/>
    <w:rsid w:val="00CD62D9"/>
    <w:rsid w:val="00CD6DEE"/>
    <w:rsid w:val="00CD7D08"/>
    <w:rsid w:val="00CD7DF8"/>
    <w:rsid w:val="00CE0ACE"/>
    <w:rsid w:val="00CE2BEF"/>
    <w:rsid w:val="00CE4038"/>
    <w:rsid w:val="00CE451E"/>
    <w:rsid w:val="00CE6E95"/>
    <w:rsid w:val="00CE75C0"/>
    <w:rsid w:val="00CE7754"/>
    <w:rsid w:val="00CF0393"/>
    <w:rsid w:val="00CF1777"/>
    <w:rsid w:val="00CF1AD0"/>
    <w:rsid w:val="00CF26CD"/>
    <w:rsid w:val="00CF31B0"/>
    <w:rsid w:val="00CF523C"/>
    <w:rsid w:val="00CF5275"/>
    <w:rsid w:val="00CF549A"/>
    <w:rsid w:val="00CF5E27"/>
    <w:rsid w:val="00CF684E"/>
    <w:rsid w:val="00CF69EF"/>
    <w:rsid w:val="00CF7891"/>
    <w:rsid w:val="00D02EE5"/>
    <w:rsid w:val="00D06DC4"/>
    <w:rsid w:val="00D07F3C"/>
    <w:rsid w:val="00D12C96"/>
    <w:rsid w:val="00D14314"/>
    <w:rsid w:val="00D14583"/>
    <w:rsid w:val="00D14E18"/>
    <w:rsid w:val="00D159B3"/>
    <w:rsid w:val="00D1654B"/>
    <w:rsid w:val="00D16A4C"/>
    <w:rsid w:val="00D2487D"/>
    <w:rsid w:val="00D252B5"/>
    <w:rsid w:val="00D268C4"/>
    <w:rsid w:val="00D26DD1"/>
    <w:rsid w:val="00D30B8F"/>
    <w:rsid w:val="00D35B04"/>
    <w:rsid w:val="00D40117"/>
    <w:rsid w:val="00D40A0A"/>
    <w:rsid w:val="00D40B4F"/>
    <w:rsid w:val="00D42F06"/>
    <w:rsid w:val="00D433CA"/>
    <w:rsid w:val="00D4387B"/>
    <w:rsid w:val="00D466D8"/>
    <w:rsid w:val="00D467ED"/>
    <w:rsid w:val="00D4730B"/>
    <w:rsid w:val="00D47F81"/>
    <w:rsid w:val="00D508C5"/>
    <w:rsid w:val="00D5127C"/>
    <w:rsid w:val="00D516E5"/>
    <w:rsid w:val="00D51A5B"/>
    <w:rsid w:val="00D52617"/>
    <w:rsid w:val="00D547D6"/>
    <w:rsid w:val="00D560C8"/>
    <w:rsid w:val="00D56D42"/>
    <w:rsid w:val="00D57A3E"/>
    <w:rsid w:val="00D6024D"/>
    <w:rsid w:val="00D62842"/>
    <w:rsid w:val="00D6396D"/>
    <w:rsid w:val="00D63B6E"/>
    <w:rsid w:val="00D66827"/>
    <w:rsid w:val="00D66BE2"/>
    <w:rsid w:val="00D66C35"/>
    <w:rsid w:val="00D67597"/>
    <w:rsid w:val="00D71534"/>
    <w:rsid w:val="00D71646"/>
    <w:rsid w:val="00D718BC"/>
    <w:rsid w:val="00D71C35"/>
    <w:rsid w:val="00D73670"/>
    <w:rsid w:val="00D805E5"/>
    <w:rsid w:val="00D80716"/>
    <w:rsid w:val="00D8326F"/>
    <w:rsid w:val="00D83DCC"/>
    <w:rsid w:val="00D85005"/>
    <w:rsid w:val="00D85633"/>
    <w:rsid w:val="00D85792"/>
    <w:rsid w:val="00D86AC0"/>
    <w:rsid w:val="00D87057"/>
    <w:rsid w:val="00D87703"/>
    <w:rsid w:val="00D90111"/>
    <w:rsid w:val="00D9148A"/>
    <w:rsid w:val="00D91620"/>
    <w:rsid w:val="00D91C1D"/>
    <w:rsid w:val="00D91D81"/>
    <w:rsid w:val="00D92265"/>
    <w:rsid w:val="00D92686"/>
    <w:rsid w:val="00D9625E"/>
    <w:rsid w:val="00D969C8"/>
    <w:rsid w:val="00D97ECF"/>
    <w:rsid w:val="00DA060C"/>
    <w:rsid w:val="00DA1005"/>
    <w:rsid w:val="00DA16D5"/>
    <w:rsid w:val="00DA1DB3"/>
    <w:rsid w:val="00DA2DAB"/>
    <w:rsid w:val="00DA617D"/>
    <w:rsid w:val="00DA773B"/>
    <w:rsid w:val="00DB035C"/>
    <w:rsid w:val="00DB0941"/>
    <w:rsid w:val="00DB2BC2"/>
    <w:rsid w:val="00DB4730"/>
    <w:rsid w:val="00DB51B1"/>
    <w:rsid w:val="00DB5F77"/>
    <w:rsid w:val="00DB7B9B"/>
    <w:rsid w:val="00DB7E99"/>
    <w:rsid w:val="00DC2B82"/>
    <w:rsid w:val="00DC2E31"/>
    <w:rsid w:val="00DC30D1"/>
    <w:rsid w:val="00DC3519"/>
    <w:rsid w:val="00DC361B"/>
    <w:rsid w:val="00DC45B8"/>
    <w:rsid w:val="00DC491C"/>
    <w:rsid w:val="00DC5BA0"/>
    <w:rsid w:val="00DC7C4F"/>
    <w:rsid w:val="00DD07DF"/>
    <w:rsid w:val="00DD19D8"/>
    <w:rsid w:val="00DD2942"/>
    <w:rsid w:val="00DD3764"/>
    <w:rsid w:val="00DD60C1"/>
    <w:rsid w:val="00DD6F2B"/>
    <w:rsid w:val="00DD72B7"/>
    <w:rsid w:val="00DD7FA5"/>
    <w:rsid w:val="00DE3EEF"/>
    <w:rsid w:val="00DE552B"/>
    <w:rsid w:val="00DE7C8E"/>
    <w:rsid w:val="00DF058E"/>
    <w:rsid w:val="00DF1660"/>
    <w:rsid w:val="00DF1A1D"/>
    <w:rsid w:val="00DF1D67"/>
    <w:rsid w:val="00DF2578"/>
    <w:rsid w:val="00DF4666"/>
    <w:rsid w:val="00DF4F77"/>
    <w:rsid w:val="00DF61EB"/>
    <w:rsid w:val="00DF662A"/>
    <w:rsid w:val="00DF6973"/>
    <w:rsid w:val="00DF7864"/>
    <w:rsid w:val="00E01733"/>
    <w:rsid w:val="00E01E4A"/>
    <w:rsid w:val="00E020FF"/>
    <w:rsid w:val="00E0260B"/>
    <w:rsid w:val="00E07326"/>
    <w:rsid w:val="00E07719"/>
    <w:rsid w:val="00E10C17"/>
    <w:rsid w:val="00E11DBD"/>
    <w:rsid w:val="00E11E3B"/>
    <w:rsid w:val="00E13A33"/>
    <w:rsid w:val="00E13B1D"/>
    <w:rsid w:val="00E14156"/>
    <w:rsid w:val="00E14669"/>
    <w:rsid w:val="00E20298"/>
    <w:rsid w:val="00E20941"/>
    <w:rsid w:val="00E2608B"/>
    <w:rsid w:val="00E2610B"/>
    <w:rsid w:val="00E32D59"/>
    <w:rsid w:val="00E33366"/>
    <w:rsid w:val="00E365A6"/>
    <w:rsid w:val="00E37138"/>
    <w:rsid w:val="00E40322"/>
    <w:rsid w:val="00E40BD5"/>
    <w:rsid w:val="00E42028"/>
    <w:rsid w:val="00E4226E"/>
    <w:rsid w:val="00E42B8F"/>
    <w:rsid w:val="00E434AC"/>
    <w:rsid w:val="00E43A96"/>
    <w:rsid w:val="00E44A1C"/>
    <w:rsid w:val="00E46116"/>
    <w:rsid w:val="00E470F7"/>
    <w:rsid w:val="00E47556"/>
    <w:rsid w:val="00E509D6"/>
    <w:rsid w:val="00E53535"/>
    <w:rsid w:val="00E54CF7"/>
    <w:rsid w:val="00E6090D"/>
    <w:rsid w:val="00E61566"/>
    <w:rsid w:val="00E62D87"/>
    <w:rsid w:val="00E630F2"/>
    <w:rsid w:val="00E644B6"/>
    <w:rsid w:val="00E65A4F"/>
    <w:rsid w:val="00E65AA6"/>
    <w:rsid w:val="00E65C36"/>
    <w:rsid w:val="00E66628"/>
    <w:rsid w:val="00E66D77"/>
    <w:rsid w:val="00E675CE"/>
    <w:rsid w:val="00E67B3C"/>
    <w:rsid w:val="00E7129A"/>
    <w:rsid w:val="00E72850"/>
    <w:rsid w:val="00E76E60"/>
    <w:rsid w:val="00E77AEB"/>
    <w:rsid w:val="00E77DD2"/>
    <w:rsid w:val="00E803CC"/>
    <w:rsid w:val="00E80B93"/>
    <w:rsid w:val="00E81287"/>
    <w:rsid w:val="00E82114"/>
    <w:rsid w:val="00E82795"/>
    <w:rsid w:val="00E82A00"/>
    <w:rsid w:val="00E82B20"/>
    <w:rsid w:val="00E82B86"/>
    <w:rsid w:val="00E82DD9"/>
    <w:rsid w:val="00E83585"/>
    <w:rsid w:val="00E85716"/>
    <w:rsid w:val="00E86714"/>
    <w:rsid w:val="00E9031F"/>
    <w:rsid w:val="00E91669"/>
    <w:rsid w:val="00E92524"/>
    <w:rsid w:val="00E943CA"/>
    <w:rsid w:val="00E95DE3"/>
    <w:rsid w:val="00E96407"/>
    <w:rsid w:val="00EA0D7E"/>
    <w:rsid w:val="00EA1316"/>
    <w:rsid w:val="00EA2A88"/>
    <w:rsid w:val="00EA3869"/>
    <w:rsid w:val="00EA6DE8"/>
    <w:rsid w:val="00EA7693"/>
    <w:rsid w:val="00EA7E89"/>
    <w:rsid w:val="00EB1179"/>
    <w:rsid w:val="00EB4416"/>
    <w:rsid w:val="00EB5565"/>
    <w:rsid w:val="00EB66AF"/>
    <w:rsid w:val="00EC001C"/>
    <w:rsid w:val="00EC0741"/>
    <w:rsid w:val="00EC100E"/>
    <w:rsid w:val="00EC1265"/>
    <w:rsid w:val="00EC388E"/>
    <w:rsid w:val="00EC408A"/>
    <w:rsid w:val="00EC40A8"/>
    <w:rsid w:val="00EC5174"/>
    <w:rsid w:val="00EC5631"/>
    <w:rsid w:val="00EC6C9C"/>
    <w:rsid w:val="00EC6EF7"/>
    <w:rsid w:val="00EC7CF4"/>
    <w:rsid w:val="00ED16E8"/>
    <w:rsid w:val="00ED1C0C"/>
    <w:rsid w:val="00ED1F39"/>
    <w:rsid w:val="00ED29FE"/>
    <w:rsid w:val="00ED3C35"/>
    <w:rsid w:val="00ED46B2"/>
    <w:rsid w:val="00EE39B2"/>
    <w:rsid w:val="00EE4738"/>
    <w:rsid w:val="00EE5063"/>
    <w:rsid w:val="00EE53C0"/>
    <w:rsid w:val="00EE5DDC"/>
    <w:rsid w:val="00EE636E"/>
    <w:rsid w:val="00EE6B16"/>
    <w:rsid w:val="00EF05C5"/>
    <w:rsid w:val="00EF23EB"/>
    <w:rsid w:val="00EF31E4"/>
    <w:rsid w:val="00EF4CDE"/>
    <w:rsid w:val="00EF510B"/>
    <w:rsid w:val="00EF6352"/>
    <w:rsid w:val="00F0092B"/>
    <w:rsid w:val="00F02B7A"/>
    <w:rsid w:val="00F04635"/>
    <w:rsid w:val="00F05FF1"/>
    <w:rsid w:val="00F06DD5"/>
    <w:rsid w:val="00F07FE9"/>
    <w:rsid w:val="00F114B2"/>
    <w:rsid w:val="00F117BE"/>
    <w:rsid w:val="00F1227E"/>
    <w:rsid w:val="00F12899"/>
    <w:rsid w:val="00F17D9F"/>
    <w:rsid w:val="00F23CAE"/>
    <w:rsid w:val="00F2460C"/>
    <w:rsid w:val="00F25E0B"/>
    <w:rsid w:val="00F26032"/>
    <w:rsid w:val="00F2626F"/>
    <w:rsid w:val="00F268BF"/>
    <w:rsid w:val="00F26F91"/>
    <w:rsid w:val="00F273A5"/>
    <w:rsid w:val="00F308AA"/>
    <w:rsid w:val="00F3091D"/>
    <w:rsid w:val="00F316A3"/>
    <w:rsid w:val="00F31C5E"/>
    <w:rsid w:val="00F328D9"/>
    <w:rsid w:val="00F34FDF"/>
    <w:rsid w:val="00F35F96"/>
    <w:rsid w:val="00F37C6F"/>
    <w:rsid w:val="00F413DB"/>
    <w:rsid w:val="00F41E75"/>
    <w:rsid w:val="00F44D4B"/>
    <w:rsid w:val="00F45E60"/>
    <w:rsid w:val="00F46A1C"/>
    <w:rsid w:val="00F47DB1"/>
    <w:rsid w:val="00F502DE"/>
    <w:rsid w:val="00F50D40"/>
    <w:rsid w:val="00F5150B"/>
    <w:rsid w:val="00F53A8F"/>
    <w:rsid w:val="00F55411"/>
    <w:rsid w:val="00F55BF1"/>
    <w:rsid w:val="00F60899"/>
    <w:rsid w:val="00F6141B"/>
    <w:rsid w:val="00F64D26"/>
    <w:rsid w:val="00F64EEB"/>
    <w:rsid w:val="00F655F8"/>
    <w:rsid w:val="00F6561F"/>
    <w:rsid w:val="00F671FD"/>
    <w:rsid w:val="00F71C60"/>
    <w:rsid w:val="00F72BBD"/>
    <w:rsid w:val="00F72BCB"/>
    <w:rsid w:val="00F73441"/>
    <w:rsid w:val="00F739D3"/>
    <w:rsid w:val="00F779E5"/>
    <w:rsid w:val="00F8326A"/>
    <w:rsid w:val="00F8431B"/>
    <w:rsid w:val="00F85A90"/>
    <w:rsid w:val="00F87E17"/>
    <w:rsid w:val="00F90426"/>
    <w:rsid w:val="00F90B97"/>
    <w:rsid w:val="00F91BDB"/>
    <w:rsid w:val="00F9291C"/>
    <w:rsid w:val="00F9587D"/>
    <w:rsid w:val="00F95CDD"/>
    <w:rsid w:val="00F968F4"/>
    <w:rsid w:val="00F96BA3"/>
    <w:rsid w:val="00FA051C"/>
    <w:rsid w:val="00FA3F37"/>
    <w:rsid w:val="00FA44DD"/>
    <w:rsid w:val="00FA4639"/>
    <w:rsid w:val="00FA61B0"/>
    <w:rsid w:val="00FA68B0"/>
    <w:rsid w:val="00FA6DC4"/>
    <w:rsid w:val="00FA7095"/>
    <w:rsid w:val="00FB0C58"/>
    <w:rsid w:val="00FB0CD9"/>
    <w:rsid w:val="00FB0E86"/>
    <w:rsid w:val="00FB32C7"/>
    <w:rsid w:val="00FB466D"/>
    <w:rsid w:val="00FC1532"/>
    <w:rsid w:val="00FC4C9C"/>
    <w:rsid w:val="00FC5F94"/>
    <w:rsid w:val="00FC7DB2"/>
    <w:rsid w:val="00FD2390"/>
    <w:rsid w:val="00FD3D7D"/>
    <w:rsid w:val="00FD5434"/>
    <w:rsid w:val="00FD65D0"/>
    <w:rsid w:val="00FD67FC"/>
    <w:rsid w:val="00FD7D83"/>
    <w:rsid w:val="00FE1046"/>
    <w:rsid w:val="00FE171A"/>
    <w:rsid w:val="00FE6DEB"/>
    <w:rsid w:val="00FE7A3B"/>
    <w:rsid w:val="00FF0315"/>
    <w:rsid w:val="00FF0DF6"/>
    <w:rsid w:val="00FF1280"/>
    <w:rsid w:val="00FF16BA"/>
    <w:rsid w:val="00FF3709"/>
    <w:rsid w:val="00FF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85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A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A131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A13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31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74F0E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4F0E"/>
    <w:rPr>
      <w:rFonts w:ascii="Lucida Grande CE" w:hAnsi="Lucida Grande CE" w:cs="Lucida Grande CE"/>
      <w:sz w:val="18"/>
      <w:szCs w:val="18"/>
      <w:lang w:eastAsia="en-US"/>
    </w:rPr>
  </w:style>
  <w:style w:type="paragraph" w:customStyle="1" w:styleId="Default">
    <w:name w:val="Default"/>
    <w:uiPriority w:val="99"/>
    <w:rsid w:val="007735CD"/>
    <w:pPr>
      <w:suppressAutoHyphens/>
      <w:textAlignment w:val="baseline"/>
    </w:pPr>
    <w:rPr>
      <w:rFonts w:cs="Calibri"/>
      <w:color w:val="000000"/>
      <w:kern w:val="2"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rsid w:val="00BD5A86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BD5A86"/>
    <w:pPr>
      <w:spacing w:after="0" w:line="240" w:lineRule="auto"/>
      <w:ind w:left="720"/>
    </w:pPr>
    <w:rPr>
      <w:rFonts w:eastAsia="Times New Roman"/>
      <w:lang w:eastAsia="pl-PL"/>
    </w:rPr>
  </w:style>
  <w:style w:type="character" w:customStyle="1" w:styleId="ListParagraphChar">
    <w:name w:val="List Paragraph Char"/>
    <w:link w:val="ListParagraph"/>
    <w:uiPriority w:val="99"/>
    <w:locked/>
    <w:rsid w:val="00BD5A86"/>
    <w:rPr>
      <w:rFonts w:eastAsia="Times New Roman"/>
      <w:sz w:val="22"/>
      <w:szCs w:val="22"/>
    </w:rPr>
  </w:style>
  <w:style w:type="paragraph" w:customStyle="1" w:styleId="Textbody">
    <w:name w:val="Text body"/>
    <w:basedOn w:val="Normal"/>
    <w:uiPriority w:val="99"/>
    <w:rsid w:val="00BD5A86"/>
    <w:pPr>
      <w:tabs>
        <w:tab w:val="left" w:pos="900"/>
      </w:tabs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character" w:customStyle="1" w:styleId="UnresolvedMention">
    <w:name w:val="Unresolved Mention"/>
    <w:basedOn w:val="DefaultParagraphFont"/>
    <w:uiPriority w:val="99"/>
    <w:rsid w:val="00F273A5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ba@riph.e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zba@riph.e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c1@bc1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od@wup-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eosobowe@slaskie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723</Words>
  <Characters>4338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USER</cp:lastModifiedBy>
  <cp:revision>6</cp:revision>
  <cp:lastPrinted>2021-04-16T05:36:00Z</cp:lastPrinted>
  <dcterms:created xsi:type="dcterms:W3CDTF">2021-04-22T07:58:00Z</dcterms:created>
  <dcterms:modified xsi:type="dcterms:W3CDTF">2021-05-28T08:32:00Z</dcterms:modified>
</cp:coreProperties>
</file>